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8E" w:rsidRDefault="00E1588E" w:rsidP="00E1588E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9264" behindDoc="1" locked="0" layoutInCell="1" allowOverlap="1" wp14:anchorId="35F91761" wp14:editId="3002BEC1">
            <wp:simplePos x="0" y="0"/>
            <wp:positionH relativeFrom="margin">
              <wp:posOffset>2605177</wp:posOffset>
            </wp:positionH>
            <wp:positionV relativeFrom="paragraph">
              <wp:posOffset>-96</wp:posOffset>
            </wp:positionV>
            <wp:extent cx="568960" cy="571500"/>
            <wp:effectExtent l="0" t="0" r="2540" b="0"/>
            <wp:wrapTight wrapText="bothSides">
              <wp:wrapPolygon edited="0">
                <wp:start x="9402" y="0"/>
                <wp:lineTo x="0" y="1440"/>
                <wp:lineTo x="0" y="15840"/>
                <wp:lineTo x="5786" y="20880"/>
                <wp:lineTo x="10125" y="20880"/>
                <wp:lineTo x="13018" y="20880"/>
                <wp:lineTo x="20973" y="18000"/>
                <wp:lineTo x="20973" y="2160"/>
                <wp:lineTo x="12295" y="0"/>
                <wp:lineTo x="9402" y="0"/>
              </wp:wrapPolygon>
            </wp:wrapTight>
            <wp:docPr id="4" name="Picture 4" descr="http://www.stethelberts.slough.sch.uk/Smal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thelberts.slough.sch.uk/Small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88E" w:rsidRPr="00D06966" w:rsidRDefault="00E1588E" w:rsidP="00E1588E">
      <w:pPr>
        <w:jc w:val="center"/>
        <w:rPr>
          <w:rFonts w:ascii="Arial" w:hAnsi="Arial" w:cs="Arial"/>
          <w:sz w:val="16"/>
          <w:u w:val="single"/>
        </w:rPr>
      </w:pPr>
    </w:p>
    <w:p w:rsidR="00776405" w:rsidRDefault="00EC58B1" w:rsidP="009F7381">
      <w:pPr>
        <w:jc w:val="center"/>
        <w:rPr>
          <w:rFonts w:ascii="Arial" w:hAnsi="Arial" w:cs="Arial"/>
          <w:b/>
          <w:sz w:val="32"/>
          <w:u w:val="single"/>
        </w:rPr>
      </w:pPr>
      <w:r w:rsidRPr="00AD7149">
        <w:rPr>
          <w:rFonts w:ascii="Arial" w:hAnsi="Arial" w:cs="Arial"/>
          <w:b/>
          <w:sz w:val="32"/>
          <w:u w:val="single"/>
        </w:rPr>
        <w:t xml:space="preserve">Year </w:t>
      </w:r>
      <w:r w:rsidR="002A092B">
        <w:rPr>
          <w:rFonts w:ascii="Arial" w:hAnsi="Arial" w:cs="Arial"/>
          <w:b/>
          <w:sz w:val="32"/>
          <w:u w:val="single"/>
        </w:rPr>
        <w:t>5</w:t>
      </w:r>
      <w:r w:rsidR="00E1588E" w:rsidRPr="00AD7149">
        <w:rPr>
          <w:rFonts w:ascii="Arial" w:hAnsi="Arial" w:cs="Arial"/>
          <w:b/>
          <w:sz w:val="32"/>
          <w:u w:val="single"/>
        </w:rPr>
        <w:t xml:space="preserve"> Maths </w:t>
      </w:r>
      <w:r w:rsidR="00776405">
        <w:rPr>
          <w:rFonts w:ascii="Arial" w:hAnsi="Arial" w:cs="Arial"/>
          <w:b/>
          <w:sz w:val="32"/>
          <w:u w:val="single"/>
        </w:rPr>
        <w:t>Targets</w:t>
      </w:r>
    </w:p>
    <w:tbl>
      <w:tblPr>
        <w:tblStyle w:val="TableGrid"/>
        <w:tblW w:w="5236" w:type="pct"/>
        <w:tblLayout w:type="fixed"/>
        <w:tblLook w:val="04A0" w:firstRow="1" w:lastRow="0" w:firstColumn="1" w:lastColumn="0" w:noHBand="0" w:noVBand="1"/>
      </w:tblPr>
      <w:tblGrid>
        <w:gridCol w:w="429"/>
        <w:gridCol w:w="7545"/>
        <w:gridCol w:w="557"/>
        <w:gridCol w:w="557"/>
        <w:gridCol w:w="557"/>
        <w:gridCol w:w="557"/>
      </w:tblGrid>
      <w:tr w:rsidR="00E03575" w:rsidRPr="00BB7B9F" w:rsidTr="001664FC">
        <w:trPr>
          <w:trHeight w:val="410"/>
        </w:trPr>
        <w:tc>
          <w:tcPr>
            <w:tcW w:w="210" w:type="pct"/>
            <w:shd w:val="clear" w:color="auto" w:fill="FFFF00"/>
          </w:tcPr>
          <w:p w:rsidR="00E03575" w:rsidRPr="00BB7B9F" w:rsidRDefault="001664FC" w:rsidP="00BB7B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698" w:type="pct"/>
            <w:shd w:val="clear" w:color="auto" w:fill="FFFF00"/>
            <w:vAlign w:val="center"/>
          </w:tcPr>
          <w:p w:rsidR="00E03575" w:rsidRPr="00BB7B9F" w:rsidRDefault="00E03575" w:rsidP="00BB7B9F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>Objective (number and place value)</w:t>
            </w:r>
          </w:p>
        </w:tc>
        <w:tc>
          <w:tcPr>
            <w:tcW w:w="1092" w:type="pct"/>
            <w:gridSpan w:val="4"/>
            <w:shd w:val="clear" w:color="auto" w:fill="FFFF00"/>
            <w:vAlign w:val="center"/>
          </w:tcPr>
          <w:p w:rsidR="00E03575" w:rsidRPr="00BB7B9F" w:rsidRDefault="00E03575" w:rsidP="00BB7B9F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>Evidence with date</w:t>
            </w:r>
          </w:p>
        </w:tc>
      </w:tr>
      <w:tr w:rsidR="00E03575" w:rsidRPr="00BB7B9F" w:rsidTr="001664FC">
        <w:trPr>
          <w:trHeight w:val="410"/>
        </w:trPr>
        <w:tc>
          <w:tcPr>
            <w:tcW w:w="210" w:type="pct"/>
            <w:shd w:val="clear" w:color="auto" w:fill="FFFF99"/>
          </w:tcPr>
          <w:p w:rsidR="00E03575" w:rsidRPr="00E03575" w:rsidRDefault="00E03575" w:rsidP="00267DD3">
            <w:pPr>
              <w:rPr>
                <w:rFonts w:ascii="Arial" w:hAnsi="Arial" w:cs="Arial"/>
                <w:sz w:val="18"/>
                <w:lang w:eastAsia="en-GB"/>
              </w:rPr>
            </w:pPr>
            <w:r w:rsidRPr="00E03575">
              <w:rPr>
                <w:rFonts w:ascii="Arial" w:hAnsi="Arial" w:cs="Arial"/>
                <w:sz w:val="18"/>
                <w:lang w:eastAsia="en-GB"/>
              </w:rPr>
              <w:t>1</w:t>
            </w:r>
          </w:p>
        </w:tc>
        <w:tc>
          <w:tcPr>
            <w:tcW w:w="3698" w:type="pct"/>
            <w:shd w:val="clear" w:color="auto" w:fill="FFFF99"/>
          </w:tcPr>
          <w:p w:rsidR="00E03575" w:rsidRPr="002A092B" w:rsidRDefault="00E03575" w:rsidP="00267DD3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read, write, order and compare numbers up to 1,000,000 and determine the value of each digit</w:t>
            </w: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</w:tr>
      <w:tr w:rsidR="00E03575" w:rsidRPr="00BB7B9F" w:rsidTr="001664FC">
        <w:trPr>
          <w:trHeight w:val="410"/>
        </w:trPr>
        <w:tc>
          <w:tcPr>
            <w:tcW w:w="210" w:type="pct"/>
            <w:shd w:val="clear" w:color="auto" w:fill="FFFF99"/>
          </w:tcPr>
          <w:p w:rsidR="00E03575" w:rsidRPr="00E03575" w:rsidRDefault="00E03575" w:rsidP="00BB7B9F">
            <w:pPr>
              <w:rPr>
                <w:rFonts w:ascii="Arial" w:hAnsi="Arial" w:cs="Arial"/>
                <w:sz w:val="18"/>
                <w:lang w:eastAsia="en-GB"/>
              </w:rPr>
            </w:pPr>
            <w:r w:rsidRPr="00E03575">
              <w:rPr>
                <w:rFonts w:ascii="Arial" w:hAnsi="Arial" w:cs="Arial"/>
                <w:sz w:val="18"/>
                <w:lang w:eastAsia="en-GB"/>
              </w:rPr>
              <w:t>2</w:t>
            </w:r>
          </w:p>
        </w:tc>
        <w:tc>
          <w:tcPr>
            <w:tcW w:w="3698" w:type="pct"/>
            <w:shd w:val="clear" w:color="auto" w:fill="FFFF99"/>
          </w:tcPr>
          <w:p w:rsidR="00E03575" w:rsidRPr="002A092B" w:rsidRDefault="00E03575" w:rsidP="00BB7B9F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Count forwards or backwards in steps of powers of 10 for any given number up to 1,000,000</w:t>
            </w: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</w:tr>
      <w:tr w:rsidR="00E03575" w:rsidRPr="00BB7B9F" w:rsidTr="001664FC">
        <w:trPr>
          <w:trHeight w:val="449"/>
        </w:trPr>
        <w:tc>
          <w:tcPr>
            <w:tcW w:w="210" w:type="pct"/>
            <w:shd w:val="clear" w:color="auto" w:fill="FFFF99"/>
          </w:tcPr>
          <w:p w:rsidR="00E03575" w:rsidRPr="00E03575" w:rsidRDefault="00E03575" w:rsidP="00BB7B9F">
            <w:pPr>
              <w:rPr>
                <w:rFonts w:ascii="Arial" w:hAnsi="Arial" w:cs="Arial"/>
                <w:sz w:val="18"/>
                <w:lang w:eastAsia="en-GB"/>
              </w:rPr>
            </w:pPr>
            <w:r w:rsidRPr="00E03575">
              <w:rPr>
                <w:rFonts w:ascii="Arial" w:hAnsi="Arial" w:cs="Arial"/>
                <w:sz w:val="18"/>
                <w:lang w:eastAsia="en-GB"/>
              </w:rPr>
              <w:t>3</w:t>
            </w:r>
          </w:p>
        </w:tc>
        <w:tc>
          <w:tcPr>
            <w:tcW w:w="3698" w:type="pct"/>
            <w:shd w:val="clear" w:color="auto" w:fill="FFFF99"/>
          </w:tcPr>
          <w:p w:rsidR="00E03575" w:rsidRPr="002A092B" w:rsidRDefault="00E03575" w:rsidP="00BB7B9F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Interpret negative numbers in context, count forwards and backwards with positive and negative whole numbers, including through 0</w:t>
            </w: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</w:tr>
      <w:tr w:rsidR="00E03575" w:rsidRPr="00BB7B9F" w:rsidTr="001664FC">
        <w:trPr>
          <w:trHeight w:val="397"/>
        </w:trPr>
        <w:tc>
          <w:tcPr>
            <w:tcW w:w="210" w:type="pct"/>
            <w:shd w:val="clear" w:color="auto" w:fill="FFFF99"/>
          </w:tcPr>
          <w:p w:rsidR="00E03575" w:rsidRPr="00E03575" w:rsidRDefault="00E03575" w:rsidP="00BB7B9F">
            <w:pPr>
              <w:rPr>
                <w:rFonts w:ascii="Arial" w:hAnsi="Arial" w:cs="Arial"/>
                <w:sz w:val="18"/>
                <w:lang w:eastAsia="en-GB"/>
              </w:rPr>
            </w:pPr>
            <w:r w:rsidRPr="00E03575">
              <w:rPr>
                <w:rFonts w:ascii="Arial" w:hAnsi="Arial" w:cs="Arial"/>
                <w:sz w:val="18"/>
                <w:lang w:eastAsia="en-GB"/>
              </w:rPr>
              <w:t>4</w:t>
            </w:r>
          </w:p>
        </w:tc>
        <w:tc>
          <w:tcPr>
            <w:tcW w:w="3698" w:type="pct"/>
            <w:shd w:val="clear" w:color="auto" w:fill="FFFF99"/>
          </w:tcPr>
          <w:p w:rsidR="00E03575" w:rsidRPr="002A092B" w:rsidRDefault="00E03575" w:rsidP="00BB7B9F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Round any numbers up to 1,000,000 to the nearest 10, 100, 1,000, 10,000 and 100,000</w:t>
            </w: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</w:tr>
      <w:tr w:rsidR="00E03575" w:rsidRPr="00BB7B9F" w:rsidTr="001664FC">
        <w:trPr>
          <w:trHeight w:val="397"/>
        </w:trPr>
        <w:tc>
          <w:tcPr>
            <w:tcW w:w="210" w:type="pct"/>
            <w:shd w:val="clear" w:color="auto" w:fill="FFFF99"/>
          </w:tcPr>
          <w:p w:rsidR="00E03575" w:rsidRPr="00E03575" w:rsidRDefault="00E03575" w:rsidP="00BB7B9F">
            <w:pPr>
              <w:rPr>
                <w:rFonts w:ascii="Arial" w:hAnsi="Arial" w:cs="Arial"/>
                <w:sz w:val="18"/>
                <w:lang w:eastAsia="en-GB"/>
              </w:rPr>
            </w:pPr>
            <w:r w:rsidRPr="00E03575">
              <w:rPr>
                <w:rFonts w:ascii="Arial" w:hAnsi="Arial" w:cs="Arial"/>
                <w:sz w:val="18"/>
                <w:lang w:eastAsia="en-GB"/>
              </w:rPr>
              <w:t>5</w:t>
            </w:r>
          </w:p>
        </w:tc>
        <w:tc>
          <w:tcPr>
            <w:tcW w:w="3698" w:type="pct"/>
            <w:shd w:val="clear" w:color="auto" w:fill="FFFF99"/>
          </w:tcPr>
          <w:p w:rsidR="00E03575" w:rsidRPr="002A092B" w:rsidRDefault="00E03575" w:rsidP="00BB7B9F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Read Roman numerals  to 1,000 (M) and recognise years written in Roman numerals</w:t>
            </w: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</w:tr>
      <w:tr w:rsidR="00E03575" w:rsidRPr="00BB7B9F" w:rsidTr="001664FC">
        <w:trPr>
          <w:trHeight w:val="397"/>
        </w:trPr>
        <w:tc>
          <w:tcPr>
            <w:tcW w:w="210" w:type="pct"/>
            <w:shd w:val="clear" w:color="auto" w:fill="FFCCCC"/>
          </w:tcPr>
          <w:p w:rsidR="00E03575" w:rsidRPr="00E03575" w:rsidRDefault="00E03575" w:rsidP="00BB7B9F">
            <w:pPr>
              <w:rPr>
                <w:rFonts w:ascii="Arial" w:hAnsi="Arial" w:cs="Arial"/>
                <w:sz w:val="18"/>
                <w:lang w:eastAsia="en-GB"/>
              </w:rPr>
            </w:pPr>
            <w:r w:rsidRPr="00E03575">
              <w:rPr>
                <w:rFonts w:ascii="Arial" w:hAnsi="Arial" w:cs="Arial"/>
                <w:sz w:val="18"/>
                <w:lang w:eastAsia="en-GB"/>
              </w:rPr>
              <w:t>6</w:t>
            </w:r>
          </w:p>
        </w:tc>
        <w:tc>
          <w:tcPr>
            <w:tcW w:w="3698" w:type="pct"/>
            <w:shd w:val="clear" w:color="auto" w:fill="FFCCCC"/>
          </w:tcPr>
          <w:p w:rsidR="00E03575" w:rsidRPr="002A092B" w:rsidRDefault="00E03575" w:rsidP="00BB7B9F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Add and subtract whole numbers with more than 4 digits, including using formal written methods</w:t>
            </w: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</w:tr>
      <w:tr w:rsidR="00E03575" w:rsidRPr="00BB7B9F" w:rsidTr="001664FC">
        <w:trPr>
          <w:trHeight w:val="629"/>
        </w:trPr>
        <w:tc>
          <w:tcPr>
            <w:tcW w:w="210" w:type="pct"/>
            <w:shd w:val="clear" w:color="auto" w:fill="FFCCCC"/>
          </w:tcPr>
          <w:p w:rsidR="00E03575" w:rsidRPr="00E03575" w:rsidRDefault="001664FC" w:rsidP="00BB7B9F">
            <w:pPr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</w:t>
            </w:r>
          </w:p>
        </w:tc>
        <w:tc>
          <w:tcPr>
            <w:tcW w:w="3698" w:type="pct"/>
            <w:shd w:val="clear" w:color="auto" w:fill="FFCCCC"/>
          </w:tcPr>
          <w:p w:rsidR="00E03575" w:rsidRPr="002A092B" w:rsidRDefault="00E03575" w:rsidP="00BB7B9F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Identify multiples and factors, including finding all factor pairs of a number, and common factors of 2 numbers</w:t>
            </w: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</w:tr>
      <w:tr w:rsidR="00E03575" w:rsidRPr="00BB7B9F" w:rsidTr="001664FC">
        <w:trPr>
          <w:trHeight w:val="509"/>
        </w:trPr>
        <w:tc>
          <w:tcPr>
            <w:tcW w:w="210" w:type="pct"/>
            <w:shd w:val="clear" w:color="auto" w:fill="FFCCCC"/>
          </w:tcPr>
          <w:p w:rsidR="00E03575" w:rsidRPr="00E03575" w:rsidRDefault="001664FC" w:rsidP="001664FC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3698" w:type="pct"/>
            <w:shd w:val="clear" w:color="auto" w:fill="FFCCCC"/>
          </w:tcPr>
          <w:p w:rsidR="00E03575" w:rsidRPr="002A092B" w:rsidRDefault="00E03575" w:rsidP="00BB7B9F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Establish whether a number up to 100 is prime and recall prime numbers up to 19</w:t>
            </w: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</w:tr>
      <w:tr w:rsidR="00E03575" w:rsidRPr="00BB7B9F" w:rsidTr="001664FC">
        <w:trPr>
          <w:trHeight w:val="413"/>
        </w:trPr>
        <w:tc>
          <w:tcPr>
            <w:tcW w:w="210" w:type="pct"/>
            <w:shd w:val="clear" w:color="auto" w:fill="FFCCCC"/>
          </w:tcPr>
          <w:p w:rsidR="00E03575" w:rsidRPr="00E03575" w:rsidRDefault="001664FC" w:rsidP="00BB7B9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3698" w:type="pct"/>
            <w:shd w:val="clear" w:color="auto" w:fill="FFCCCC"/>
          </w:tcPr>
          <w:p w:rsidR="00E03575" w:rsidRPr="002A092B" w:rsidRDefault="00E03575" w:rsidP="00BB7B9F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Multiply numbers up to 4 digits by a one- or two-digit number using a formal written method</w:t>
            </w: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</w:tr>
      <w:tr w:rsidR="00E03575" w:rsidRPr="00BB7B9F" w:rsidTr="001664FC">
        <w:trPr>
          <w:trHeight w:val="627"/>
        </w:trPr>
        <w:tc>
          <w:tcPr>
            <w:tcW w:w="210" w:type="pct"/>
            <w:shd w:val="clear" w:color="auto" w:fill="FFCCCC"/>
          </w:tcPr>
          <w:p w:rsidR="00E03575" w:rsidRPr="00E03575" w:rsidRDefault="00E03575" w:rsidP="001664FC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</w:t>
            </w:r>
            <w:r w:rsidR="001664FC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698" w:type="pct"/>
            <w:shd w:val="clear" w:color="auto" w:fill="FFCCCC"/>
          </w:tcPr>
          <w:p w:rsidR="00E03575" w:rsidRPr="002A092B" w:rsidRDefault="00E03575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Divide numbers up to 4 digits by a one-digit number using the formal written method of short division and interpret remainders</w:t>
            </w: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</w:tr>
      <w:tr w:rsidR="00E03575" w:rsidRPr="00BB7B9F" w:rsidTr="001664FC">
        <w:trPr>
          <w:trHeight w:val="540"/>
        </w:trPr>
        <w:tc>
          <w:tcPr>
            <w:tcW w:w="210" w:type="pct"/>
            <w:shd w:val="clear" w:color="auto" w:fill="FFCCCC"/>
          </w:tcPr>
          <w:p w:rsidR="00E03575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3698" w:type="pct"/>
            <w:shd w:val="clear" w:color="auto" w:fill="FFCCCC"/>
          </w:tcPr>
          <w:p w:rsidR="00E03575" w:rsidRPr="002A092B" w:rsidRDefault="00E03575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Multiply and divide whole numbers and those involving decimals by 10, 100 and 1,000</w:t>
            </w: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</w:tr>
      <w:tr w:rsidR="00E03575" w:rsidRPr="00BB7B9F" w:rsidTr="001664FC">
        <w:trPr>
          <w:trHeight w:val="562"/>
        </w:trPr>
        <w:tc>
          <w:tcPr>
            <w:tcW w:w="210" w:type="pct"/>
            <w:shd w:val="clear" w:color="auto" w:fill="FFCCCC"/>
          </w:tcPr>
          <w:p w:rsidR="00E03575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3698" w:type="pct"/>
            <w:shd w:val="clear" w:color="auto" w:fill="FFCCCC"/>
          </w:tcPr>
          <w:p w:rsidR="00E03575" w:rsidRPr="002A092B" w:rsidRDefault="00E03575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 xml:space="preserve">Recognise and use square numbers and cube numbers, and the notation for squared and cubed </w:t>
            </w: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E03575" w:rsidRPr="00BB7B9F" w:rsidRDefault="00E03575" w:rsidP="00776405">
            <w:pPr>
              <w:rPr>
                <w:rFonts w:ascii="Arial" w:hAnsi="Arial" w:cs="Arial"/>
              </w:rPr>
            </w:pPr>
          </w:p>
        </w:tc>
      </w:tr>
      <w:tr w:rsidR="001664FC" w:rsidRPr="00BB7B9F" w:rsidTr="001664FC">
        <w:trPr>
          <w:trHeight w:val="785"/>
        </w:trPr>
        <w:tc>
          <w:tcPr>
            <w:tcW w:w="210" w:type="pct"/>
            <w:shd w:val="clear" w:color="auto" w:fill="BDD6EE" w:themeFill="accent1" w:themeFillTint="66"/>
          </w:tcPr>
          <w:p w:rsidR="001664FC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3698" w:type="pct"/>
            <w:shd w:val="clear" w:color="auto" w:fill="BDD6EE" w:themeFill="accent1" w:themeFillTint="66"/>
          </w:tcPr>
          <w:p w:rsidR="001664FC" w:rsidRPr="002A092B" w:rsidRDefault="001664FC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compare and order fractions whose denominators are all multiples of the same number</w:t>
            </w:r>
          </w:p>
        </w:tc>
        <w:tc>
          <w:tcPr>
            <w:tcW w:w="273" w:type="pct"/>
          </w:tcPr>
          <w:p w:rsidR="001664FC" w:rsidRPr="00BB7B9F" w:rsidRDefault="001664FC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776405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776405">
            <w:pPr>
              <w:rPr>
                <w:rFonts w:ascii="Arial" w:hAnsi="Arial" w:cs="Arial"/>
              </w:rPr>
            </w:pPr>
          </w:p>
        </w:tc>
      </w:tr>
      <w:tr w:rsidR="001664FC" w:rsidRPr="00BB7B9F" w:rsidTr="001664FC">
        <w:trPr>
          <w:trHeight w:val="367"/>
        </w:trPr>
        <w:tc>
          <w:tcPr>
            <w:tcW w:w="210" w:type="pct"/>
            <w:shd w:val="clear" w:color="auto" w:fill="BDD6EE" w:themeFill="accent1" w:themeFillTint="66"/>
          </w:tcPr>
          <w:p w:rsidR="001664FC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3698" w:type="pct"/>
            <w:shd w:val="clear" w:color="auto" w:fill="BDD6EE" w:themeFill="accent1" w:themeFillTint="66"/>
          </w:tcPr>
          <w:p w:rsidR="001664FC" w:rsidRDefault="001664FC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identify, name and write equivalent fractions of a given fraction</w:t>
            </w:r>
          </w:p>
          <w:p w:rsidR="001664FC" w:rsidRPr="002A092B" w:rsidRDefault="001664FC" w:rsidP="002A092B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</w:tr>
      <w:tr w:rsidR="001664FC" w:rsidRPr="00BB7B9F" w:rsidTr="001664FC">
        <w:trPr>
          <w:trHeight w:val="367"/>
        </w:trPr>
        <w:tc>
          <w:tcPr>
            <w:tcW w:w="210" w:type="pct"/>
            <w:shd w:val="clear" w:color="auto" w:fill="BDD6EE" w:themeFill="accent1" w:themeFillTint="66"/>
          </w:tcPr>
          <w:p w:rsidR="001664FC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3698" w:type="pct"/>
            <w:shd w:val="clear" w:color="auto" w:fill="BDD6EE" w:themeFill="accent1" w:themeFillTint="66"/>
          </w:tcPr>
          <w:p w:rsidR="001664FC" w:rsidRPr="002A092B" w:rsidRDefault="001664FC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 xml:space="preserve">recognise mixed numbers and improper fractions and convert from one form to the other </w:t>
            </w: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</w:tr>
      <w:tr w:rsidR="001664FC" w:rsidRPr="00BB7B9F" w:rsidTr="001664FC">
        <w:trPr>
          <w:trHeight w:val="367"/>
        </w:trPr>
        <w:tc>
          <w:tcPr>
            <w:tcW w:w="210" w:type="pct"/>
            <w:shd w:val="clear" w:color="auto" w:fill="BDD6EE" w:themeFill="accent1" w:themeFillTint="66"/>
          </w:tcPr>
          <w:p w:rsidR="001664FC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3698" w:type="pct"/>
            <w:shd w:val="clear" w:color="auto" w:fill="BDD6EE" w:themeFill="accent1" w:themeFillTint="66"/>
          </w:tcPr>
          <w:p w:rsidR="001664FC" w:rsidRPr="002A092B" w:rsidRDefault="001664FC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add and subtract fractions with the same denominator, and denominators that are multiples of the same number</w:t>
            </w: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</w:tr>
      <w:tr w:rsidR="001664FC" w:rsidRPr="00BB7B9F" w:rsidTr="001664FC">
        <w:trPr>
          <w:trHeight w:val="367"/>
        </w:trPr>
        <w:tc>
          <w:tcPr>
            <w:tcW w:w="210" w:type="pct"/>
            <w:shd w:val="clear" w:color="auto" w:fill="BDD6EE" w:themeFill="accent1" w:themeFillTint="66"/>
          </w:tcPr>
          <w:p w:rsidR="001664FC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3698" w:type="pct"/>
            <w:shd w:val="clear" w:color="auto" w:fill="BDD6EE" w:themeFill="accent1" w:themeFillTint="66"/>
          </w:tcPr>
          <w:p w:rsidR="001664FC" w:rsidRPr="002A092B" w:rsidRDefault="001664FC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multiply proper fractions and mixed numbers by whole numbers, supported by materials and diagrams</w:t>
            </w: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</w:tr>
      <w:tr w:rsidR="001664FC" w:rsidRPr="00BB7B9F" w:rsidTr="001664FC">
        <w:trPr>
          <w:trHeight w:val="367"/>
        </w:trPr>
        <w:tc>
          <w:tcPr>
            <w:tcW w:w="210" w:type="pct"/>
            <w:shd w:val="clear" w:color="auto" w:fill="BDD6EE" w:themeFill="accent1" w:themeFillTint="66"/>
          </w:tcPr>
          <w:p w:rsidR="001664FC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3698" w:type="pct"/>
            <w:shd w:val="clear" w:color="auto" w:fill="BDD6EE" w:themeFill="accent1" w:themeFillTint="66"/>
          </w:tcPr>
          <w:p w:rsidR="001664FC" w:rsidRDefault="001664FC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 xml:space="preserve">read and write decimal numbers as fractions </w:t>
            </w:r>
          </w:p>
          <w:p w:rsidR="001664FC" w:rsidRPr="002A092B" w:rsidRDefault="001664FC" w:rsidP="002A092B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</w:tr>
      <w:tr w:rsidR="001664FC" w:rsidRPr="00BB7B9F" w:rsidTr="001664FC">
        <w:trPr>
          <w:trHeight w:val="367"/>
        </w:trPr>
        <w:tc>
          <w:tcPr>
            <w:tcW w:w="210" w:type="pct"/>
            <w:shd w:val="clear" w:color="auto" w:fill="BDD6EE" w:themeFill="accent1" w:themeFillTint="66"/>
          </w:tcPr>
          <w:p w:rsidR="001664FC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3698" w:type="pct"/>
            <w:shd w:val="clear" w:color="auto" w:fill="BDD6EE" w:themeFill="accent1" w:themeFillTint="66"/>
          </w:tcPr>
          <w:p w:rsidR="001664FC" w:rsidRPr="002A092B" w:rsidRDefault="001664FC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round decimals with 2 decimal places to the nearest whole number and to 1 decimal place</w:t>
            </w: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</w:tr>
      <w:tr w:rsidR="001664FC" w:rsidRPr="00BB7B9F" w:rsidTr="001664FC">
        <w:trPr>
          <w:trHeight w:val="367"/>
        </w:trPr>
        <w:tc>
          <w:tcPr>
            <w:tcW w:w="210" w:type="pct"/>
            <w:shd w:val="clear" w:color="auto" w:fill="BDD6EE" w:themeFill="accent1" w:themeFillTint="66"/>
          </w:tcPr>
          <w:p w:rsidR="001664FC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3698" w:type="pct"/>
            <w:shd w:val="clear" w:color="auto" w:fill="BDD6EE" w:themeFill="accent1" w:themeFillTint="66"/>
          </w:tcPr>
          <w:p w:rsidR="001664FC" w:rsidRPr="002A092B" w:rsidRDefault="001664FC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read, write, order and compare numbers with up to 3 decimal places</w:t>
            </w: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</w:tr>
      <w:tr w:rsidR="001664FC" w:rsidRPr="00BB7B9F" w:rsidTr="001664FC">
        <w:trPr>
          <w:trHeight w:val="367"/>
        </w:trPr>
        <w:tc>
          <w:tcPr>
            <w:tcW w:w="210" w:type="pct"/>
            <w:shd w:val="clear" w:color="auto" w:fill="BDD6EE" w:themeFill="accent1" w:themeFillTint="66"/>
          </w:tcPr>
          <w:p w:rsidR="001664FC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3698" w:type="pct"/>
            <w:shd w:val="clear" w:color="auto" w:fill="BDD6EE" w:themeFill="accent1" w:themeFillTint="66"/>
          </w:tcPr>
          <w:p w:rsidR="001664FC" w:rsidRDefault="001664FC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solve problems involving number</w:t>
            </w:r>
            <w:r>
              <w:rPr>
                <w:rFonts w:ascii="Arial" w:hAnsi="Arial" w:cs="Arial"/>
                <w:lang w:eastAsia="en-GB"/>
              </w:rPr>
              <w:t>s</w:t>
            </w:r>
            <w:r w:rsidRPr="002A092B">
              <w:rPr>
                <w:rFonts w:ascii="Arial" w:hAnsi="Arial" w:cs="Arial"/>
                <w:lang w:eastAsia="en-GB"/>
              </w:rPr>
              <w:t xml:space="preserve"> up to 3 decimal places</w:t>
            </w:r>
          </w:p>
          <w:p w:rsidR="001664FC" w:rsidRPr="002A092B" w:rsidRDefault="001664FC" w:rsidP="002A092B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</w:tr>
      <w:tr w:rsidR="001664FC" w:rsidRPr="00BB7B9F" w:rsidTr="001664FC">
        <w:trPr>
          <w:trHeight w:val="367"/>
        </w:trPr>
        <w:tc>
          <w:tcPr>
            <w:tcW w:w="210" w:type="pct"/>
            <w:shd w:val="clear" w:color="auto" w:fill="BDD6EE" w:themeFill="accent1" w:themeFillTint="66"/>
          </w:tcPr>
          <w:p w:rsidR="001664FC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3698" w:type="pct"/>
            <w:shd w:val="clear" w:color="auto" w:fill="BDD6EE" w:themeFill="accent1" w:themeFillTint="66"/>
          </w:tcPr>
          <w:p w:rsidR="001664FC" w:rsidRPr="002A092B" w:rsidRDefault="001664FC" w:rsidP="002A092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</w:t>
            </w:r>
            <w:r w:rsidRPr="002A092B">
              <w:rPr>
                <w:rFonts w:ascii="Arial" w:hAnsi="Arial" w:cs="Arial"/>
                <w:lang w:eastAsia="en-GB"/>
              </w:rPr>
              <w:t>rite percentages as a fraction with denominator 100, and as a decimal fraction</w:t>
            </w: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</w:tr>
      <w:tr w:rsidR="001664FC" w:rsidRPr="00BB7B9F" w:rsidTr="001664FC">
        <w:trPr>
          <w:trHeight w:val="367"/>
        </w:trPr>
        <w:tc>
          <w:tcPr>
            <w:tcW w:w="210" w:type="pct"/>
            <w:shd w:val="clear" w:color="auto" w:fill="BDD6EE" w:themeFill="accent1" w:themeFillTint="66"/>
          </w:tcPr>
          <w:p w:rsidR="001664FC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3698" w:type="pct"/>
            <w:shd w:val="clear" w:color="auto" w:fill="BDD6EE" w:themeFill="accent1" w:themeFillTint="66"/>
          </w:tcPr>
          <w:p w:rsidR="001664FC" w:rsidRPr="002A092B" w:rsidRDefault="001664FC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solve problems which require knowing percentage and decimal equivalents of</w:t>
            </w:r>
            <w:r>
              <w:rPr>
                <w:rFonts w:ascii="Arial" w:hAnsi="Arial" w:cs="Arial"/>
                <w:lang w:eastAsia="en-GB"/>
              </w:rPr>
              <w:t xml:space="preserve"> ½, ¼, 1/5, 2/5, 4/5</w:t>
            </w:r>
            <w:r w:rsidRPr="002A092B">
              <w:rPr>
                <w:rFonts w:ascii="Arial" w:hAnsi="Arial" w:cs="Arial"/>
                <w:lang w:eastAsia="en-GB"/>
              </w:rPr>
              <w:t> and those fractions with a denominator of a multiple of 10 or 25</w:t>
            </w: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</w:tr>
      <w:tr w:rsidR="001664FC" w:rsidRPr="00BB7B9F" w:rsidTr="001664FC">
        <w:trPr>
          <w:trHeight w:val="367"/>
        </w:trPr>
        <w:tc>
          <w:tcPr>
            <w:tcW w:w="210" w:type="pct"/>
            <w:shd w:val="clear" w:color="auto" w:fill="BDD6EE" w:themeFill="accent1" w:themeFillTint="66"/>
          </w:tcPr>
          <w:p w:rsidR="001664FC" w:rsidRPr="00E03575" w:rsidRDefault="001664FC" w:rsidP="002A092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3698" w:type="pct"/>
            <w:shd w:val="clear" w:color="auto" w:fill="BDD6EE" w:themeFill="accent1" w:themeFillTint="66"/>
          </w:tcPr>
          <w:p w:rsidR="001664FC" w:rsidRPr="002A092B" w:rsidRDefault="001664FC" w:rsidP="002A092B">
            <w:pPr>
              <w:rPr>
                <w:rFonts w:ascii="Arial" w:hAnsi="Arial" w:cs="Arial"/>
                <w:lang w:eastAsia="en-GB"/>
              </w:rPr>
            </w:pPr>
            <w:r w:rsidRPr="002A092B">
              <w:rPr>
                <w:rFonts w:ascii="Arial" w:hAnsi="Arial" w:cs="Arial"/>
                <w:lang w:eastAsia="en-GB"/>
              </w:rPr>
              <w:t>compare and order fractions whose denominators are all multiples of the same number</w:t>
            </w: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</w:tcPr>
          <w:p w:rsidR="001664FC" w:rsidRPr="00BB7B9F" w:rsidRDefault="001664FC" w:rsidP="002A092B">
            <w:pPr>
              <w:rPr>
                <w:rFonts w:ascii="Arial" w:hAnsi="Arial" w:cs="Arial"/>
              </w:rPr>
            </w:pPr>
          </w:p>
        </w:tc>
      </w:tr>
    </w:tbl>
    <w:p w:rsidR="002B489B" w:rsidRDefault="002B489B" w:rsidP="009F738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6096"/>
        <w:gridCol w:w="2126"/>
      </w:tblGrid>
      <w:tr w:rsidR="002B489B" w:rsidRPr="006D07E3" w:rsidTr="00E03575">
        <w:trPr>
          <w:trHeight w:val="452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D07E3">
              <w:rPr>
                <w:rFonts w:ascii="Century Gothic" w:hAnsi="Century Gothic"/>
                <w:b/>
                <w:sz w:val="24"/>
              </w:rPr>
              <w:lastRenderedPageBreak/>
              <w:t>Term</w:t>
            </w: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D07E3">
              <w:rPr>
                <w:rFonts w:ascii="Century Gothic" w:hAnsi="Century Gothic"/>
                <w:b/>
                <w:sz w:val="24"/>
              </w:rPr>
              <w:t>Definition</w:t>
            </w: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D07E3">
              <w:rPr>
                <w:rFonts w:ascii="Century Gothic" w:hAnsi="Century Gothic"/>
                <w:b/>
                <w:sz w:val="24"/>
              </w:rPr>
              <w:t>Symbol</w:t>
            </w: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E03575">
        <w:trPr>
          <w:trHeight w:val="567"/>
        </w:trPr>
        <w:tc>
          <w:tcPr>
            <w:tcW w:w="16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2B489B" w:rsidRPr="006D07E3" w:rsidRDefault="002B489B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1664FC" w:rsidRPr="006D07E3" w:rsidTr="00E03575">
        <w:trPr>
          <w:trHeight w:val="567"/>
        </w:trPr>
        <w:tc>
          <w:tcPr>
            <w:tcW w:w="1696" w:type="dxa"/>
          </w:tcPr>
          <w:p w:rsidR="001664FC" w:rsidRPr="006D07E3" w:rsidRDefault="001664FC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1664FC" w:rsidRPr="006D07E3" w:rsidRDefault="001664FC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1664FC" w:rsidRPr="006D07E3" w:rsidRDefault="001664FC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1664FC" w:rsidRPr="006D07E3" w:rsidTr="00E03575">
        <w:trPr>
          <w:trHeight w:val="567"/>
        </w:trPr>
        <w:tc>
          <w:tcPr>
            <w:tcW w:w="1696" w:type="dxa"/>
          </w:tcPr>
          <w:p w:rsidR="001664FC" w:rsidRPr="006D07E3" w:rsidRDefault="001664FC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1664FC" w:rsidRPr="006D07E3" w:rsidRDefault="001664FC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1664FC" w:rsidRPr="006D07E3" w:rsidRDefault="001664FC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1664FC" w:rsidRPr="006D07E3" w:rsidTr="00E03575">
        <w:trPr>
          <w:trHeight w:val="567"/>
        </w:trPr>
        <w:tc>
          <w:tcPr>
            <w:tcW w:w="1696" w:type="dxa"/>
          </w:tcPr>
          <w:p w:rsidR="001664FC" w:rsidRPr="006D07E3" w:rsidRDefault="001664FC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1664FC" w:rsidRPr="006D07E3" w:rsidRDefault="001664FC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1664FC" w:rsidRPr="006D07E3" w:rsidRDefault="001664FC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1664FC" w:rsidRPr="006D07E3" w:rsidTr="00E03575">
        <w:trPr>
          <w:trHeight w:val="567"/>
        </w:trPr>
        <w:tc>
          <w:tcPr>
            <w:tcW w:w="1696" w:type="dxa"/>
          </w:tcPr>
          <w:p w:rsidR="001664FC" w:rsidRPr="006D07E3" w:rsidRDefault="001664FC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1664FC" w:rsidRPr="006D07E3" w:rsidRDefault="001664FC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26" w:type="dxa"/>
          </w:tcPr>
          <w:p w:rsidR="001664FC" w:rsidRPr="006D07E3" w:rsidRDefault="001664FC" w:rsidP="00267DD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</w:tbl>
    <w:p w:rsidR="002B489B" w:rsidRDefault="002B489B" w:rsidP="009F738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559"/>
      </w:tblGrid>
      <w:tr w:rsidR="00776405" w:rsidRPr="00BB7B9F" w:rsidTr="00072BEB">
        <w:trPr>
          <w:trHeight w:val="916"/>
        </w:trPr>
        <w:tc>
          <w:tcPr>
            <w:tcW w:w="9073" w:type="dxa"/>
            <w:gridSpan w:val="2"/>
            <w:shd w:val="clear" w:color="auto" w:fill="FFFF00"/>
          </w:tcPr>
          <w:p w:rsidR="00776405" w:rsidRDefault="00072BEB" w:rsidP="00072BE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b/>
                <w:sz w:val="28"/>
                <w:szCs w:val="22"/>
              </w:rPr>
            </w:pPr>
            <w:r w:rsidRPr="00072BEB">
              <w:rPr>
                <w:b/>
                <w:sz w:val="28"/>
                <w:szCs w:val="22"/>
              </w:rPr>
              <w:lastRenderedPageBreak/>
              <w:t>Year 5</w:t>
            </w:r>
          </w:p>
          <w:p w:rsidR="00072BEB" w:rsidRPr="00072BEB" w:rsidRDefault="00072BEB" w:rsidP="00072BE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b/>
                <w:sz w:val="20"/>
                <w:szCs w:val="22"/>
              </w:rPr>
            </w:pPr>
          </w:p>
          <w:p w:rsidR="00072BEB" w:rsidRPr="00072BEB" w:rsidRDefault="00072BEB" w:rsidP="00072BE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Name: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00"/>
            <w:vAlign w:val="center"/>
          </w:tcPr>
          <w:p w:rsidR="00776405" w:rsidRPr="00BB7B9F" w:rsidRDefault="00776405" w:rsidP="00BA2A5B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 xml:space="preserve">End of topic </w:t>
            </w:r>
            <w:r w:rsidR="006D38D6">
              <w:rPr>
                <w:rFonts w:ascii="Arial" w:hAnsi="Arial" w:cs="Arial"/>
                <w:b/>
              </w:rPr>
              <w:t xml:space="preserve">assessment </w:t>
            </w:r>
            <w:r w:rsidRPr="00BB7B9F">
              <w:rPr>
                <w:rFonts w:ascii="Arial" w:hAnsi="Arial" w:cs="Arial"/>
                <w:b/>
              </w:rPr>
              <w:t>score</w:t>
            </w:r>
          </w:p>
        </w:tc>
      </w:tr>
      <w:tr w:rsidR="00776405" w:rsidRPr="00BB7B9F" w:rsidTr="00BA2A5B">
        <w:trPr>
          <w:trHeight w:val="916"/>
        </w:trPr>
        <w:tc>
          <w:tcPr>
            <w:tcW w:w="709" w:type="dxa"/>
            <w:vMerge w:val="restart"/>
            <w:shd w:val="clear" w:color="auto" w:fill="FFFF99"/>
            <w:textDirection w:val="btLr"/>
            <w:vAlign w:val="center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ind w:right="113"/>
              <w:jc w:val="center"/>
              <w:rPr>
                <w:b/>
                <w:sz w:val="22"/>
                <w:szCs w:val="22"/>
              </w:rPr>
            </w:pPr>
            <w:r w:rsidRPr="00BB7B9F">
              <w:rPr>
                <w:b/>
                <w:sz w:val="22"/>
                <w:szCs w:val="22"/>
              </w:rPr>
              <w:t>ADVENT TERM</w:t>
            </w:r>
          </w:p>
        </w:tc>
        <w:tc>
          <w:tcPr>
            <w:tcW w:w="8364" w:type="dxa"/>
            <w:shd w:val="clear" w:color="auto" w:fill="FFFF99"/>
          </w:tcPr>
          <w:p w:rsidR="00776405" w:rsidRPr="008D2BC1" w:rsidRDefault="00776405" w:rsidP="008D2BC1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8D2BC1">
              <w:rPr>
                <w:sz w:val="22"/>
                <w:szCs w:val="22"/>
              </w:rPr>
              <w:t>Block 1 – Place Value</w:t>
            </w:r>
          </w:p>
          <w:p w:rsidR="008D2BC1" w:rsidRPr="008D2BC1" w:rsidRDefault="008D2BC1" w:rsidP="008D2BC1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</w:t>
            </w:r>
            <w:r w:rsidRPr="008D2BC1">
              <w:rPr>
                <w:sz w:val="22"/>
                <w:szCs w:val="22"/>
              </w:rPr>
              <w:t xml:space="preserve">read, write, order and compare numbers to </w:t>
            </w:r>
            <w:r w:rsidR="00AA0C86">
              <w:rPr>
                <w:sz w:val="22"/>
                <w:szCs w:val="22"/>
              </w:rPr>
              <w:t>1,</w:t>
            </w:r>
            <w:r w:rsidRPr="008D2BC1">
              <w:rPr>
                <w:sz w:val="22"/>
                <w:szCs w:val="22"/>
              </w:rPr>
              <w:t>000</w:t>
            </w:r>
            <w:r w:rsidR="00AA0C86">
              <w:rPr>
                <w:sz w:val="22"/>
                <w:szCs w:val="22"/>
              </w:rPr>
              <w:t>,</w:t>
            </w:r>
            <w:r w:rsidRPr="008D2BC1">
              <w:rPr>
                <w:sz w:val="22"/>
                <w:szCs w:val="22"/>
              </w:rPr>
              <w:t xml:space="preserve">000 </w:t>
            </w:r>
          </w:p>
          <w:p w:rsidR="008D2BC1" w:rsidRPr="008D2BC1" w:rsidRDefault="008D2BC1" w:rsidP="008D2BC1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</w:t>
            </w:r>
            <w:r w:rsidRPr="008D2BC1">
              <w:rPr>
                <w:sz w:val="22"/>
                <w:szCs w:val="22"/>
              </w:rPr>
              <w:t>interpret negative numbers in context</w:t>
            </w:r>
          </w:p>
          <w:p w:rsidR="008D2BC1" w:rsidRPr="008D2BC1" w:rsidRDefault="008D2BC1" w:rsidP="008D2BC1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</w:t>
            </w:r>
            <w:r w:rsidRPr="008D2BC1">
              <w:rPr>
                <w:sz w:val="22"/>
                <w:szCs w:val="22"/>
              </w:rPr>
              <w:t>round any num</w:t>
            </w:r>
            <w:r w:rsidR="00AA0C86">
              <w:rPr>
                <w:sz w:val="22"/>
                <w:szCs w:val="22"/>
              </w:rPr>
              <w:t>ber up to 1,000,</w:t>
            </w:r>
            <w:r w:rsidRPr="008D2BC1">
              <w:rPr>
                <w:sz w:val="22"/>
                <w:szCs w:val="22"/>
              </w:rPr>
              <w:t xml:space="preserve">000 </w:t>
            </w:r>
          </w:p>
          <w:p w:rsidR="00776405" w:rsidRPr="008D2BC1" w:rsidRDefault="008D2BC1" w:rsidP="008D2BC1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</w:t>
            </w:r>
            <w:r w:rsidRPr="008D2BC1">
              <w:rPr>
                <w:sz w:val="22"/>
                <w:szCs w:val="22"/>
              </w:rPr>
              <w:t>read Roman numerals to 1000 (M) and recognise years written in Roman numerals</w:t>
            </w:r>
          </w:p>
        </w:tc>
        <w:tc>
          <w:tcPr>
            <w:tcW w:w="1559" w:type="dxa"/>
          </w:tcPr>
          <w:p w:rsidR="00776405" w:rsidRPr="00BB7B9F" w:rsidRDefault="00776405" w:rsidP="00A91DE0">
            <w:pPr>
              <w:jc w:val="center"/>
              <w:rPr>
                <w:rFonts w:ascii="Arial" w:hAnsi="Arial" w:cs="Arial"/>
              </w:rPr>
            </w:pPr>
          </w:p>
          <w:p w:rsidR="00776405" w:rsidRPr="00BB7B9F" w:rsidRDefault="00776405" w:rsidP="00A91DE0">
            <w:pPr>
              <w:jc w:val="center"/>
              <w:rPr>
                <w:rFonts w:ascii="Arial" w:hAnsi="Arial" w:cs="Arial"/>
              </w:rPr>
            </w:pPr>
          </w:p>
        </w:tc>
      </w:tr>
      <w:tr w:rsidR="00776405" w:rsidRPr="00BB7B9F" w:rsidTr="00BA2A5B">
        <w:trPr>
          <w:cantSplit/>
          <w:trHeight w:val="606"/>
        </w:trPr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8D2BC1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8D2BC1">
              <w:rPr>
                <w:sz w:val="22"/>
                <w:szCs w:val="22"/>
              </w:rPr>
              <w:t xml:space="preserve">Block 2 – </w:t>
            </w:r>
            <w:r w:rsidR="008D2BC1" w:rsidRPr="008D2BC1">
              <w:rPr>
                <w:sz w:val="22"/>
                <w:szCs w:val="22"/>
              </w:rPr>
              <w:t>Addition and subtraction</w:t>
            </w:r>
          </w:p>
          <w:p w:rsidR="008D2BC1" w:rsidRPr="008D2BC1" w:rsidRDefault="008D2BC1" w:rsidP="008D2BC1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</w:t>
            </w:r>
            <w:r w:rsidRPr="008D2BC1">
              <w:rPr>
                <w:sz w:val="22"/>
                <w:szCs w:val="22"/>
              </w:rPr>
              <w:t>add and subtract whole numbers with more than 4 digits</w:t>
            </w:r>
          </w:p>
          <w:p w:rsidR="008D2BC1" w:rsidRPr="008D2BC1" w:rsidRDefault="008D2BC1" w:rsidP="008D2BC1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</w:t>
            </w:r>
            <w:r w:rsidRPr="008D2BC1">
              <w:rPr>
                <w:sz w:val="22"/>
                <w:szCs w:val="22"/>
              </w:rPr>
              <w:t xml:space="preserve">add and subtract numbers mentally </w:t>
            </w:r>
          </w:p>
          <w:p w:rsidR="008D2BC1" w:rsidRPr="008D2BC1" w:rsidRDefault="008D2BC1" w:rsidP="008D2BC1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</w:t>
            </w:r>
            <w:r w:rsidRPr="008D2BC1">
              <w:rPr>
                <w:sz w:val="22"/>
                <w:szCs w:val="22"/>
              </w:rPr>
              <w:t>use rounding to check</w:t>
            </w:r>
            <w:r w:rsidR="00AA0C86">
              <w:rPr>
                <w:sz w:val="22"/>
                <w:szCs w:val="22"/>
              </w:rPr>
              <w:t xml:space="preserve"> my</w:t>
            </w:r>
            <w:r w:rsidRPr="008D2BC1">
              <w:rPr>
                <w:sz w:val="22"/>
                <w:szCs w:val="22"/>
              </w:rPr>
              <w:t xml:space="preserve"> answers </w:t>
            </w:r>
          </w:p>
          <w:p w:rsidR="00776405" w:rsidRPr="008D2BC1" w:rsidRDefault="008D2BC1" w:rsidP="00AA0C8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</w:t>
            </w:r>
            <w:r w:rsidRPr="008D2BC1">
              <w:rPr>
                <w:sz w:val="22"/>
                <w:szCs w:val="22"/>
              </w:rPr>
              <w:t xml:space="preserve">solve </w:t>
            </w:r>
            <w:r w:rsidR="00AA0C86">
              <w:rPr>
                <w:sz w:val="22"/>
                <w:szCs w:val="22"/>
              </w:rPr>
              <w:t>multi-step problems with addition and subtraction</w:t>
            </w:r>
          </w:p>
        </w:tc>
        <w:tc>
          <w:tcPr>
            <w:tcW w:w="1559" w:type="dxa"/>
          </w:tcPr>
          <w:p w:rsidR="00776405" w:rsidRPr="00BB7B9F" w:rsidRDefault="00776405" w:rsidP="0053424B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6248D6">
            <w:pPr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rPr>
          <w:trHeight w:val="700"/>
        </w:trPr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8D2BC1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8D2BC1">
              <w:rPr>
                <w:sz w:val="22"/>
                <w:szCs w:val="22"/>
              </w:rPr>
              <w:t xml:space="preserve">Block 3 </w:t>
            </w:r>
            <w:r w:rsidR="008D2BC1" w:rsidRPr="008D2BC1">
              <w:rPr>
                <w:sz w:val="22"/>
                <w:szCs w:val="22"/>
              </w:rPr>
              <w:t>–</w:t>
            </w:r>
            <w:r w:rsidRPr="008D2BC1">
              <w:rPr>
                <w:sz w:val="22"/>
                <w:szCs w:val="22"/>
              </w:rPr>
              <w:t xml:space="preserve"> </w:t>
            </w:r>
            <w:r w:rsidR="008D2BC1" w:rsidRPr="008D2BC1">
              <w:rPr>
                <w:sz w:val="22"/>
                <w:szCs w:val="22"/>
              </w:rPr>
              <w:t>Multiplication and division A</w:t>
            </w:r>
          </w:p>
          <w:p w:rsidR="00AA0C86" w:rsidRDefault="00776405" w:rsidP="00AA0C8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8D2BC1">
              <w:rPr>
                <w:sz w:val="22"/>
                <w:szCs w:val="22"/>
              </w:rPr>
              <w:t xml:space="preserve">I can </w:t>
            </w:r>
            <w:r w:rsidR="008D2BC1" w:rsidRPr="008D2BC1">
              <w:rPr>
                <w:sz w:val="22"/>
                <w:szCs w:val="22"/>
              </w:rPr>
              <w:t>identify multiples and factors</w:t>
            </w:r>
          </w:p>
          <w:p w:rsidR="008D2BC1" w:rsidRPr="00AA0C86" w:rsidRDefault="00AA0C86" w:rsidP="00AA0C8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find</w:t>
            </w:r>
            <w:r w:rsidR="008D2BC1" w:rsidRPr="00AA0C86">
              <w:rPr>
                <w:sz w:val="22"/>
                <w:szCs w:val="22"/>
              </w:rPr>
              <w:t xml:space="preserve"> all factor pairs of a number, and common factors of two numbers </w:t>
            </w:r>
          </w:p>
          <w:p w:rsidR="00776405" w:rsidRPr="008D2BC1" w:rsidRDefault="008D2BC1" w:rsidP="008D2BC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8D2BC1">
              <w:rPr>
                <w:sz w:val="22"/>
                <w:szCs w:val="22"/>
              </w:rPr>
              <w:t xml:space="preserve">I can </w:t>
            </w:r>
            <w:r w:rsidR="00AA0C86">
              <w:rPr>
                <w:sz w:val="22"/>
                <w:szCs w:val="22"/>
              </w:rPr>
              <w:t xml:space="preserve">identify prime numbers and prime factors </w:t>
            </w:r>
          </w:p>
          <w:p w:rsidR="008D2BC1" w:rsidRPr="008D2BC1" w:rsidRDefault="008D2BC1" w:rsidP="008D2BC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8D2BC1">
              <w:rPr>
                <w:sz w:val="22"/>
                <w:szCs w:val="22"/>
              </w:rPr>
              <w:t>I can multiply and divide whole numbers by 10, 100 and 1000</w:t>
            </w:r>
          </w:p>
          <w:p w:rsidR="008D2BC1" w:rsidRPr="008D2BC1" w:rsidRDefault="008D2BC1" w:rsidP="008D2BC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8D2BC1">
              <w:rPr>
                <w:sz w:val="22"/>
                <w:szCs w:val="22"/>
              </w:rPr>
              <w:t>I can recognise and use square numbers and cube numbers</w:t>
            </w:r>
          </w:p>
        </w:tc>
        <w:tc>
          <w:tcPr>
            <w:tcW w:w="1559" w:type="dxa"/>
          </w:tcPr>
          <w:p w:rsidR="00776405" w:rsidRPr="00BB7B9F" w:rsidRDefault="00776405" w:rsidP="0070735F">
            <w:pPr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8D2BC1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8D2BC1">
              <w:rPr>
                <w:sz w:val="22"/>
                <w:szCs w:val="22"/>
              </w:rPr>
              <w:t xml:space="preserve">Block 4 – Fractions </w:t>
            </w:r>
            <w:r w:rsidR="008D2BC1" w:rsidRPr="008D2BC1">
              <w:rPr>
                <w:sz w:val="22"/>
                <w:szCs w:val="22"/>
              </w:rPr>
              <w:t>A</w:t>
            </w:r>
          </w:p>
          <w:p w:rsidR="008D2BC1" w:rsidRPr="008D2BC1" w:rsidRDefault="00776405" w:rsidP="008D2BC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8D2BC1">
              <w:rPr>
                <w:sz w:val="22"/>
                <w:szCs w:val="22"/>
              </w:rPr>
              <w:t xml:space="preserve">I can </w:t>
            </w:r>
            <w:r w:rsidR="008D2BC1" w:rsidRPr="008D2BC1">
              <w:rPr>
                <w:sz w:val="22"/>
                <w:szCs w:val="22"/>
              </w:rPr>
              <w:t xml:space="preserve">compare and order fractions </w:t>
            </w:r>
          </w:p>
          <w:p w:rsidR="008D2BC1" w:rsidRPr="008D2BC1" w:rsidRDefault="008D2BC1" w:rsidP="008D2BC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8D2BC1">
              <w:rPr>
                <w:sz w:val="22"/>
                <w:szCs w:val="22"/>
              </w:rPr>
              <w:t xml:space="preserve">I can identify, name and write equivalent fractions of a given fraction </w:t>
            </w:r>
          </w:p>
          <w:p w:rsidR="00AA0C86" w:rsidRDefault="008D2BC1" w:rsidP="00AA0C8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8D2BC1">
              <w:rPr>
                <w:sz w:val="22"/>
                <w:szCs w:val="22"/>
              </w:rPr>
              <w:t xml:space="preserve">I can recognise </w:t>
            </w:r>
            <w:r w:rsidR="00AA0C86">
              <w:rPr>
                <w:sz w:val="22"/>
                <w:szCs w:val="22"/>
              </w:rPr>
              <w:t xml:space="preserve">and convert </w:t>
            </w:r>
            <w:r w:rsidRPr="008D2BC1">
              <w:rPr>
                <w:sz w:val="22"/>
                <w:szCs w:val="22"/>
              </w:rPr>
              <w:t xml:space="preserve">mixed numbers and improper fractions </w:t>
            </w:r>
          </w:p>
          <w:p w:rsidR="00776405" w:rsidRPr="008D2BC1" w:rsidRDefault="008D2BC1" w:rsidP="00AA0C8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8D2BC1">
              <w:rPr>
                <w:sz w:val="22"/>
                <w:szCs w:val="22"/>
              </w:rPr>
              <w:t>I can add and subtract fractions with the same denominator and denominators that are multiples of the same number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D2BC1" w:rsidRPr="00BB7B9F" w:rsidTr="00BA2A5B">
        <w:tc>
          <w:tcPr>
            <w:tcW w:w="709" w:type="dxa"/>
            <w:vMerge w:val="restart"/>
            <w:shd w:val="clear" w:color="auto" w:fill="FFCCCC"/>
            <w:textDirection w:val="btLr"/>
            <w:vAlign w:val="center"/>
          </w:tcPr>
          <w:p w:rsidR="008D2BC1" w:rsidRPr="00BB7B9F" w:rsidRDefault="008D2BC1" w:rsidP="002366F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-357" w:right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  <w:r w:rsidRPr="00BB7B9F">
              <w:rPr>
                <w:rFonts w:eastAsia="CenturyOldStyleStd-Regular"/>
                <w:b/>
                <w:sz w:val="22"/>
                <w:szCs w:val="22"/>
              </w:rPr>
              <w:t>LENT TERM</w:t>
            </w:r>
          </w:p>
        </w:tc>
        <w:tc>
          <w:tcPr>
            <w:tcW w:w="8364" w:type="dxa"/>
            <w:shd w:val="clear" w:color="auto" w:fill="FFCCCC"/>
          </w:tcPr>
          <w:p w:rsidR="008D2BC1" w:rsidRPr="001664FC" w:rsidRDefault="008D2BC1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>Block 1 – Multiplication and division B</w:t>
            </w:r>
          </w:p>
          <w:p w:rsidR="00AA0C86" w:rsidRPr="001664FC" w:rsidRDefault="008D2BC1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 xml:space="preserve">I can </w:t>
            </w:r>
            <w:r w:rsidR="00AA0C86" w:rsidRPr="001664FC">
              <w:rPr>
                <w:sz w:val="22"/>
                <w:szCs w:val="22"/>
              </w:rPr>
              <w:t xml:space="preserve">multiply numbers up to 4 digits using a formal written method </w:t>
            </w:r>
          </w:p>
          <w:p w:rsidR="00AA0C86" w:rsidRPr="001664FC" w:rsidRDefault="00AA0C86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 xml:space="preserve">I can multiply and divide numbers mentally </w:t>
            </w:r>
          </w:p>
          <w:p w:rsidR="00AA0C86" w:rsidRPr="001664FC" w:rsidRDefault="00AA0C86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>I can divide numbers up to 4 digits using the short division method</w:t>
            </w:r>
          </w:p>
          <w:p w:rsidR="008D2BC1" w:rsidRPr="001664FC" w:rsidRDefault="00AA0C86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>I can interpret remainders appropriately for the context</w:t>
            </w:r>
          </w:p>
          <w:p w:rsidR="00AA0C86" w:rsidRPr="001664FC" w:rsidRDefault="00AA0C86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>I can solve problems involving multiplication and division</w:t>
            </w:r>
          </w:p>
        </w:tc>
        <w:tc>
          <w:tcPr>
            <w:tcW w:w="1559" w:type="dxa"/>
          </w:tcPr>
          <w:p w:rsidR="008D2BC1" w:rsidRPr="00BB7B9F" w:rsidRDefault="008D2BC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8D2BC1" w:rsidRPr="00BB7B9F" w:rsidRDefault="008D2BC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D2BC1" w:rsidRPr="00BB7B9F" w:rsidTr="00BA2A5B">
        <w:tc>
          <w:tcPr>
            <w:tcW w:w="709" w:type="dxa"/>
            <w:vMerge/>
            <w:shd w:val="clear" w:color="auto" w:fill="FFCCCC"/>
          </w:tcPr>
          <w:p w:rsidR="008D2BC1" w:rsidRPr="00BB7B9F" w:rsidRDefault="008D2BC1" w:rsidP="00D94E1D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8D2BC1" w:rsidRPr="001664FC" w:rsidRDefault="008D2BC1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>Block 2 – Fractions B</w:t>
            </w:r>
          </w:p>
          <w:p w:rsidR="008D2BC1" w:rsidRPr="001664FC" w:rsidRDefault="00AA0C86" w:rsidP="00AA0C8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 xml:space="preserve">I can multiply fractions and mixed numbers by integers </w:t>
            </w:r>
          </w:p>
          <w:p w:rsidR="00AA0C86" w:rsidRPr="001664FC" w:rsidRDefault="00AA0C86" w:rsidP="00AA0C8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>I can calculate a fraction of a quantity or an amount</w:t>
            </w:r>
          </w:p>
          <w:p w:rsidR="00AA0C86" w:rsidRPr="001664FC" w:rsidRDefault="00AA0C86" w:rsidP="00AA0C8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>I can find the whole</w:t>
            </w:r>
          </w:p>
        </w:tc>
        <w:tc>
          <w:tcPr>
            <w:tcW w:w="1559" w:type="dxa"/>
          </w:tcPr>
          <w:p w:rsidR="008D2BC1" w:rsidRPr="00BB7B9F" w:rsidRDefault="008D2BC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8D2BC1" w:rsidRPr="00BB7B9F" w:rsidRDefault="008D2BC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D2BC1" w:rsidRPr="00BB7B9F" w:rsidTr="00BA2A5B">
        <w:tc>
          <w:tcPr>
            <w:tcW w:w="709" w:type="dxa"/>
            <w:vMerge/>
            <w:shd w:val="clear" w:color="auto" w:fill="FFCCCC"/>
            <w:textDirection w:val="btLr"/>
            <w:vAlign w:val="center"/>
          </w:tcPr>
          <w:p w:rsidR="008D2BC1" w:rsidRPr="00BB7B9F" w:rsidRDefault="008D2BC1" w:rsidP="008D2BC1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-357" w:right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8D2BC1" w:rsidRPr="001664FC" w:rsidRDefault="008D2BC1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>Block 3 - Decimals and percentages</w:t>
            </w:r>
          </w:p>
          <w:p w:rsidR="00AA0C86" w:rsidRPr="001664FC" w:rsidRDefault="008D2BC1" w:rsidP="00AA0C8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 xml:space="preserve">I can </w:t>
            </w:r>
            <w:r w:rsidR="00AA0C86" w:rsidRPr="001664FC">
              <w:rPr>
                <w:sz w:val="22"/>
                <w:szCs w:val="22"/>
              </w:rPr>
              <w:t xml:space="preserve">read and write decimal numbers as fractions </w:t>
            </w:r>
          </w:p>
          <w:p w:rsidR="00AA0C86" w:rsidRPr="001664FC" w:rsidRDefault="00AA0C86" w:rsidP="00AA0C8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 xml:space="preserve">I can recognise and use thousandths </w:t>
            </w:r>
          </w:p>
          <w:p w:rsidR="001664FC" w:rsidRDefault="00AA0C86" w:rsidP="001664FC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 xml:space="preserve">I can round decimals with two decimal places to the nearest whole number and to one decimal place </w:t>
            </w:r>
          </w:p>
          <w:p w:rsidR="001664FC" w:rsidRDefault="001664FC" w:rsidP="001664FC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 can </w:t>
            </w:r>
            <w:r w:rsidR="00AA0C86" w:rsidRPr="001664FC">
              <w:rPr>
                <w:sz w:val="22"/>
                <w:szCs w:val="22"/>
              </w:rPr>
              <w:t xml:space="preserve">read, write, order and compare numbers with up to three decimal places </w:t>
            </w:r>
          </w:p>
          <w:p w:rsidR="008D2BC1" w:rsidRPr="001664FC" w:rsidRDefault="001664FC" w:rsidP="001664FC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</w:t>
            </w:r>
            <w:r w:rsidR="00AA0C86" w:rsidRPr="001664FC">
              <w:rPr>
                <w:sz w:val="22"/>
                <w:szCs w:val="22"/>
              </w:rPr>
              <w:t>write percentages as a fraction with denominator 100, and as a decimal</w:t>
            </w:r>
          </w:p>
        </w:tc>
        <w:tc>
          <w:tcPr>
            <w:tcW w:w="1559" w:type="dxa"/>
          </w:tcPr>
          <w:p w:rsidR="008D2BC1" w:rsidRPr="00BB7B9F" w:rsidRDefault="008D2BC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8D2BC1" w:rsidRPr="00BB7B9F" w:rsidRDefault="008D2BC1" w:rsidP="006248D6">
            <w:pPr>
              <w:rPr>
                <w:rFonts w:ascii="Arial" w:hAnsi="Arial" w:cs="Arial"/>
                <w:u w:val="single"/>
              </w:rPr>
            </w:pPr>
          </w:p>
        </w:tc>
      </w:tr>
      <w:tr w:rsidR="008D2BC1" w:rsidRPr="00BB7B9F" w:rsidTr="00BA2A5B">
        <w:tc>
          <w:tcPr>
            <w:tcW w:w="709" w:type="dxa"/>
            <w:vMerge/>
            <w:shd w:val="clear" w:color="auto" w:fill="FFCCCC"/>
          </w:tcPr>
          <w:p w:rsidR="008D2BC1" w:rsidRPr="00BB7B9F" w:rsidRDefault="008D2BC1" w:rsidP="00D94E1D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8D2BC1" w:rsidRPr="001664FC" w:rsidRDefault="008D2BC1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 xml:space="preserve">Block 4 – Perimeter and area  </w:t>
            </w:r>
          </w:p>
          <w:p w:rsidR="008D2BC1" w:rsidRPr="001664FC" w:rsidRDefault="008D2BC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>I can identify equivalent fractions, decimals and percentages</w:t>
            </w:r>
          </w:p>
          <w:p w:rsidR="008D2BC1" w:rsidRPr="001664FC" w:rsidRDefault="008D2BC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>I can convert fractions to percentages</w:t>
            </w:r>
          </w:p>
          <w:p w:rsidR="008D2BC1" w:rsidRPr="001664FC" w:rsidRDefault="008D2BC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>I can compare and order fractions, decimals and percentages</w:t>
            </w:r>
          </w:p>
          <w:p w:rsidR="008D2BC1" w:rsidRPr="001664FC" w:rsidRDefault="008D2BC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1664FC">
              <w:rPr>
                <w:sz w:val="22"/>
                <w:szCs w:val="22"/>
              </w:rPr>
              <w:t>I can calculate percentages of an amount</w:t>
            </w:r>
          </w:p>
        </w:tc>
        <w:tc>
          <w:tcPr>
            <w:tcW w:w="1559" w:type="dxa"/>
          </w:tcPr>
          <w:p w:rsidR="008D2BC1" w:rsidRPr="00BB7B9F" w:rsidRDefault="008D2BC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8D2BC1" w:rsidRPr="00BB7B9F" w:rsidRDefault="008D2BC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D2BC1" w:rsidRPr="00BB7B9F" w:rsidTr="00BA2A5B">
        <w:trPr>
          <w:trHeight w:val="654"/>
        </w:trPr>
        <w:tc>
          <w:tcPr>
            <w:tcW w:w="709" w:type="dxa"/>
            <w:vMerge/>
            <w:shd w:val="clear" w:color="auto" w:fill="FFCCCC"/>
          </w:tcPr>
          <w:p w:rsidR="008D2BC1" w:rsidRPr="00BB7B9F" w:rsidRDefault="008D2BC1" w:rsidP="00D94E1D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8D2BC1" w:rsidRPr="00BB7B9F" w:rsidRDefault="008D2BC1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Block 5 – </w:t>
            </w:r>
            <w:r>
              <w:rPr>
                <w:rFonts w:eastAsia="CenturyOldStyleStd-Regular"/>
                <w:sz w:val="22"/>
                <w:szCs w:val="22"/>
              </w:rPr>
              <w:t>Statistics</w:t>
            </w:r>
          </w:p>
          <w:p w:rsidR="008D2BC1" w:rsidRPr="00BB7B9F" w:rsidRDefault="008D2BC1" w:rsidP="008E6E8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>I can calculate the area and perimeter of rectangles and compound shapes</w:t>
            </w:r>
          </w:p>
          <w:p w:rsidR="008D2BC1" w:rsidRPr="00BB7B9F" w:rsidRDefault="008D2BC1" w:rsidP="008E6E8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>I can calculate the area of triangles and parallelograms</w:t>
            </w:r>
          </w:p>
          <w:p w:rsidR="008D2BC1" w:rsidRPr="00BB7B9F" w:rsidRDefault="008D2BC1" w:rsidP="008E6E8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>I can calculate the volume of a cuboid</w:t>
            </w:r>
          </w:p>
        </w:tc>
        <w:tc>
          <w:tcPr>
            <w:tcW w:w="1559" w:type="dxa"/>
          </w:tcPr>
          <w:p w:rsidR="008D2BC1" w:rsidRPr="00BB7B9F" w:rsidRDefault="008D2BC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c>
          <w:tcPr>
            <w:tcW w:w="709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776405" w:rsidRPr="00BB7B9F" w:rsidRDefault="00776405" w:rsidP="002366F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7B9F">
              <w:rPr>
                <w:b/>
                <w:sz w:val="22"/>
                <w:szCs w:val="22"/>
              </w:rPr>
              <w:t>PENTECOST TERM</w:t>
            </w:r>
          </w:p>
        </w:tc>
        <w:tc>
          <w:tcPr>
            <w:tcW w:w="8364" w:type="dxa"/>
            <w:shd w:val="clear" w:color="auto" w:fill="BDD6EE" w:themeFill="accent1" w:themeFillTint="66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Block 1 – Shape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measure and calculate angles, including vertically opposite angles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calculate angles in all types of triangle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calculate angles in quadrilaterals 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calculate angles in a polygon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 identify parts of a circle and calculate radius and diameter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draw shapes and nets of 3D shapes accurately 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776405" w:rsidRPr="00BB7B9F" w:rsidRDefault="00776405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>Block 2 – Position and direction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>I can read and plot points in the four quadrants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>I can solve problems with coordinates</w:t>
            </w:r>
          </w:p>
          <w:p w:rsidR="00776405" w:rsidRPr="00BB7B9F" w:rsidRDefault="0077640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I can translate and reflect shapes across the four quadrants 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D2BC1" w:rsidRPr="00BB7B9F" w:rsidTr="00BA2A5B">
        <w:tc>
          <w:tcPr>
            <w:tcW w:w="709" w:type="dxa"/>
            <w:shd w:val="clear" w:color="auto" w:fill="BDD6EE" w:themeFill="accent1" w:themeFillTint="66"/>
          </w:tcPr>
          <w:p w:rsidR="008D2BC1" w:rsidRPr="00BB7B9F" w:rsidRDefault="008D2BC1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8D2BC1" w:rsidRDefault="008D2BC1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Block 3 – Decimals</w:t>
            </w:r>
          </w:p>
          <w:p w:rsidR="00AC3F58" w:rsidRDefault="00AC3F58" w:rsidP="00AC3F5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add and subtract decimals with different numbers of decimal places</w:t>
            </w:r>
          </w:p>
          <w:p w:rsidR="00AC3F58" w:rsidRPr="00AC3F58" w:rsidRDefault="00AC3F58" w:rsidP="00AC3F5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multiply and divide by 10, 100 and 1000</w:t>
            </w:r>
          </w:p>
        </w:tc>
        <w:tc>
          <w:tcPr>
            <w:tcW w:w="1559" w:type="dxa"/>
          </w:tcPr>
          <w:p w:rsidR="008D2BC1" w:rsidRPr="00BB7B9F" w:rsidRDefault="008D2BC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D2BC1" w:rsidRPr="00BB7B9F" w:rsidTr="00BA2A5B">
        <w:tc>
          <w:tcPr>
            <w:tcW w:w="709" w:type="dxa"/>
            <w:shd w:val="clear" w:color="auto" w:fill="BDD6EE" w:themeFill="accent1" w:themeFillTint="66"/>
          </w:tcPr>
          <w:p w:rsidR="008D2BC1" w:rsidRPr="00BB7B9F" w:rsidRDefault="008D2BC1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8D2BC1" w:rsidRDefault="008D2BC1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Block 4 – Negative numbers</w:t>
            </w:r>
          </w:p>
          <w:p w:rsidR="00AC3F58" w:rsidRDefault="00AC3F58" w:rsidP="00AC3F5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count through zero in 1s and multiples</w:t>
            </w:r>
          </w:p>
          <w:p w:rsidR="00AC3F58" w:rsidRDefault="00AC3F58" w:rsidP="00AC3F5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compare and order negative numbers</w:t>
            </w:r>
          </w:p>
          <w:p w:rsidR="00AC3F58" w:rsidRPr="00BB7B9F" w:rsidRDefault="00AC3F58" w:rsidP="00AC3F5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find the difference between a positive and negative number</w:t>
            </w:r>
          </w:p>
        </w:tc>
        <w:tc>
          <w:tcPr>
            <w:tcW w:w="1559" w:type="dxa"/>
          </w:tcPr>
          <w:p w:rsidR="008D2BC1" w:rsidRPr="00BB7B9F" w:rsidRDefault="008D2BC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D2BC1" w:rsidRPr="00BB7B9F" w:rsidTr="00BA2A5B">
        <w:tc>
          <w:tcPr>
            <w:tcW w:w="709" w:type="dxa"/>
            <w:shd w:val="clear" w:color="auto" w:fill="BDD6EE" w:themeFill="accent1" w:themeFillTint="66"/>
          </w:tcPr>
          <w:p w:rsidR="008D2BC1" w:rsidRPr="00BB7B9F" w:rsidRDefault="008D2BC1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8D2BC1" w:rsidRDefault="008D2BC1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Block 5 – Converting units</w:t>
            </w:r>
          </w:p>
          <w:p w:rsidR="00AC3F58" w:rsidRDefault="00AC3F58" w:rsidP="00AC3F5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convert between different units of metric measure</w:t>
            </w:r>
          </w:p>
          <w:p w:rsidR="00AC3F58" w:rsidRDefault="00AC3F58" w:rsidP="00AC3F5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convert between metric and imperial units</w:t>
            </w:r>
          </w:p>
          <w:p w:rsidR="00AC3F58" w:rsidRPr="00BB7B9F" w:rsidRDefault="00AC3F58" w:rsidP="00AC3F5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convert between units of time </w:t>
            </w:r>
          </w:p>
        </w:tc>
        <w:tc>
          <w:tcPr>
            <w:tcW w:w="1559" w:type="dxa"/>
          </w:tcPr>
          <w:p w:rsidR="008D2BC1" w:rsidRPr="00BB7B9F" w:rsidRDefault="008D2BC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D2BC1" w:rsidRPr="00BB7B9F" w:rsidTr="00BA2A5B">
        <w:tc>
          <w:tcPr>
            <w:tcW w:w="709" w:type="dxa"/>
            <w:shd w:val="clear" w:color="auto" w:fill="BDD6EE" w:themeFill="accent1" w:themeFillTint="66"/>
          </w:tcPr>
          <w:p w:rsidR="008D2BC1" w:rsidRPr="00BB7B9F" w:rsidRDefault="008D2BC1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8D2BC1" w:rsidRDefault="008D2BC1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Block 6 </w:t>
            </w:r>
            <w:r w:rsidR="00AC3F58">
              <w:rPr>
                <w:rFonts w:eastAsia="CenturyOldStyleStd-Regular"/>
                <w:sz w:val="22"/>
                <w:szCs w:val="22"/>
              </w:rPr>
              <w:t>–</w:t>
            </w:r>
            <w:r>
              <w:rPr>
                <w:rFonts w:eastAsia="CenturyOldStyleStd-Regular"/>
                <w:sz w:val="22"/>
                <w:szCs w:val="22"/>
              </w:rPr>
              <w:t xml:space="preserve"> Volume</w:t>
            </w:r>
          </w:p>
          <w:p w:rsidR="00AC3F58" w:rsidRDefault="00AC3F58" w:rsidP="00AC3F5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compare and estimate volume</w:t>
            </w:r>
          </w:p>
          <w:p w:rsidR="00AC3F58" w:rsidRDefault="00AC3F58" w:rsidP="00AC3F5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estimate capacity </w:t>
            </w:r>
          </w:p>
        </w:tc>
        <w:tc>
          <w:tcPr>
            <w:tcW w:w="1559" w:type="dxa"/>
          </w:tcPr>
          <w:p w:rsidR="008D2BC1" w:rsidRPr="00BB7B9F" w:rsidRDefault="008D2BC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1A37D7" w:rsidRPr="00E1588E" w:rsidRDefault="001A37D7" w:rsidP="00627796">
      <w:pPr>
        <w:rPr>
          <w:rFonts w:ascii="Arial" w:hAnsi="Arial" w:cs="Arial"/>
          <w:sz w:val="32"/>
          <w:u w:val="single"/>
        </w:rPr>
      </w:pPr>
    </w:p>
    <w:sectPr w:rsidR="001A37D7" w:rsidRPr="00E1588E" w:rsidSect="009F738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CBD"/>
    <w:multiLevelType w:val="hybridMultilevel"/>
    <w:tmpl w:val="F780ABD4"/>
    <w:lvl w:ilvl="0" w:tplc="6DC6D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223D"/>
    <w:multiLevelType w:val="hybridMultilevel"/>
    <w:tmpl w:val="0002C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6E8A"/>
    <w:multiLevelType w:val="multilevel"/>
    <w:tmpl w:val="FDD4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8332C"/>
    <w:multiLevelType w:val="multilevel"/>
    <w:tmpl w:val="B34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D7252"/>
    <w:multiLevelType w:val="hybridMultilevel"/>
    <w:tmpl w:val="3E48BD4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0"/>
        </w:tabs>
        <w:ind w:left="0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6" w15:restartNumberingAfterBreak="0">
    <w:nsid w:val="3A936657"/>
    <w:multiLevelType w:val="hybridMultilevel"/>
    <w:tmpl w:val="D98C71A6"/>
    <w:lvl w:ilvl="0" w:tplc="F8CEB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0FE9"/>
    <w:multiLevelType w:val="hybridMultilevel"/>
    <w:tmpl w:val="179AE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531141"/>
    <w:multiLevelType w:val="hybridMultilevel"/>
    <w:tmpl w:val="2736874E"/>
    <w:lvl w:ilvl="0" w:tplc="F8CEB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8E"/>
    <w:rsid w:val="00070058"/>
    <w:rsid w:val="00072BEB"/>
    <w:rsid w:val="000A599F"/>
    <w:rsid w:val="001664FC"/>
    <w:rsid w:val="001739B0"/>
    <w:rsid w:val="001A37D7"/>
    <w:rsid w:val="0020209F"/>
    <w:rsid w:val="00230187"/>
    <w:rsid w:val="002355C5"/>
    <w:rsid w:val="002366F9"/>
    <w:rsid w:val="0024046A"/>
    <w:rsid w:val="00267DD3"/>
    <w:rsid w:val="002A092B"/>
    <w:rsid w:val="002B489B"/>
    <w:rsid w:val="00392998"/>
    <w:rsid w:val="00406FD7"/>
    <w:rsid w:val="0053424B"/>
    <w:rsid w:val="00560DA8"/>
    <w:rsid w:val="005D3B0D"/>
    <w:rsid w:val="006248D6"/>
    <w:rsid w:val="00627796"/>
    <w:rsid w:val="0064418F"/>
    <w:rsid w:val="006D38D6"/>
    <w:rsid w:val="0070735F"/>
    <w:rsid w:val="00776405"/>
    <w:rsid w:val="007C00D6"/>
    <w:rsid w:val="008D2BC1"/>
    <w:rsid w:val="008E6E8F"/>
    <w:rsid w:val="0092158C"/>
    <w:rsid w:val="0095789C"/>
    <w:rsid w:val="009A53C9"/>
    <w:rsid w:val="009F7381"/>
    <w:rsid w:val="00A91DE0"/>
    <w:rsid w:val="00AA0C86"/>
    <w:rsid w:val="00AC3F58"/>
    <w:rsid w:val="00AC54E1"/>
    <w:rsid w:val="00AD021E"/>
    <w:rsid w:val="00AD7149"/>
    <w:rsid w:val="00B6749A"/>
    <w:rsid w:val="00BA2A5B"/>
    <w:rsid w:val="00BB7B9F"/>
    <w:rsid w:val="00BC650B"/>
    <w:rsid w:val="00C05632"/>
    <w:rsid w:val="00C46680"/>
    <w:rsid w:val="00C82F1A"/>
    <w:rsid w:val="00D06966"/>
    <w:rsid w:val="00D94E1D"/>
    <w:rsid w:val="00DE6346"/>
    <w:rsid w:val="00E03575"/>
    <w:rsid w:val="00E1588E"/>
    <w:rsid w:val="00E56A59"/>
    <w:rsid w:val="00EC58B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D27E"/>
  <w15:chartTrackingRefBased/>
  <w15:docId w15:val="{2D9C72DD-3E30-4574-967E-9F60548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E1588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1588E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C311-5536-4991-B2A9-4E641171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FC0E4CD7</Template>
  <TotalTime>158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A Gnap</cp:lastModifiedBy>
  <cp:revision>7</cp:revision>
  <cp:lastPrinted>2024-02-22T15:52:00Z</cp:lastPrinted>
  <dcterms:created xsi:type="dcterms:W3CDTF">2024-03-01T14:37:00Z</dcterms:created>
  <dcterms:modified xsi:type="dcterms:W3CDTF">2024-07-08T16:00:00Z</dcterms:modified>
</cp:coreProperties>
</file>