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8E" w:rsidRDefault="00E1588E" w:rsidP="00E1588E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35F91761" wp14:editId="3002BEC1">
            <wp:simplePos x="0" y="0"/>
            <wp:positionH relativeFrom="margin">
              <wp:posOffset>2605177</wp:posOffset>
            </wp:positionH>
            <wp:positionV relativeFrom="paragraph">
              <wp:posOffset>-96</wp:posOffset>
            </wp:positionV>
            <wp:extent cx="568960" cy="571500"/>
            <wp:effectExtent l="0" t="0" r="2540" b="0"/>
            <wp:wrapTight wrapText="bothSides">
              <wp:wrapPolygon edited="0">
                <wp:start x="9402" y="0"/>
                <wp:lineTo x="0" y="1440"/>
                <wp:lineTo x="0" y="15840"/>
                <wp:lineTo x="5786" y="20880"/>
                <wp:lineTo x="10125" y="20880"/>
                <wp:lineTo x="13018" y="20880"/>
                <wp:lineTo x="20973" y="18000"/>
                <wp:lineTo x="20973" y="2160"/>
                <wp:lineTo x="12295" y="0"/>
                <wp:lineTo x="9402" y="0"/>
              </wp:wrapPolygon>
            </wp:wrapTight>
            <wp:docPr id="4" name="Picture 4" descr="http://www.stethelberts.slough.sch.uk/Smal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thelberts.slough.sch.uk/Small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88E" w:rsidRPr="00D06966" w:rsidRDefault="00E1588E" w:rsidP="00E1588E">
      <w:pPr>
        <w:jc w:val="center"/>
        <w:rPr>
          <w:rFonts w:ascii="Arial" w:hAnsi="Arial" w:cs="Arial"/>
          <w:sz w:val="16"/>
          <w:u w:val="single"/>
        </w:rPr>
      </w:pPr>
    </w:p>
    <w:p w:rsidR="00776405" w:rsidRDefault="00EC58B1" w:rsidP="009F7381">
      <w:pPr>
        <w:jc w:val="center"/>
        <w:rPr>
          <w:rFonts w:ascii="Arial" w:hAnsi="Arial" w:cs="Arial"/>
          <w:b/>
          <w:sz w:val="32"/>
          <w:u w:val="single"/>
        </w:rPr>
      </w:pPr>
      <w:r w:rsidRPr="00AD7149">
        <w:rPr>
          <w:rFonts w:ascii="Arial" w:hAnsi="Arial" w:cs="Arial"/>
          <w:b/>
          <w:sz w:val="32"/>
          <w:u w:val="single"/>
        </w:rPr>
        <w:t xml:space="preserve">Year </w:t>
      </w:r>
      <w:r w:rsidR="009406A5">
        <w:rPr>
          <w:rFonts w:ascii="Arial" w:hAnsi="Arial" w:cs="Arial"/>
          <w:b/>
          <w:sz w:val="32"/>
          <w:u w:val="single"/>
        </w:rPr>
        <w:t>2</w:t>
      </w:r>
      <w:r w:rsidR="00E1588E" w:rsidRPr="00AD7149">
        <w:rPr>
          <w:rFonts w:ascii="Arial" w:hAnsi="Arial" w:cs="Arial"/>
          <w:b/>
          <w:sz w:val="32"/>
          <w:u w:val="single"/>
        </w:rPr>
        <w:t xml:space="preserve"> Maths </w:t>
      </w:r>
      <w:r w:rsidR="00776405">
        <w:rPr>
          <w:rFonts w:ascii="Arial" w:hAnsi="Arial" w:cs="Arial"/>
          <w:b/>
          <w:sz w:val="32"/>
          <w:u w:val="single"/>
        </w:rPr>
        <w:t>Targets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6664"/>
        <w:gridCol w:w="629"/>
        <w:gridCol w:w="629"/>
        <w:gridCol w:w="629"/>
        <w:gridCol w:w="629"/>
      </w:tblGrid>
      <w:tr w:rsidR="007B5186" w:rsidRPr="00BB7B9F" w:rsidTr="003032F5">
        <w:trPr>
          <w:trHeight w:val="410"/>
        </w:trPr>
        <w:tc>
          <w:tcPr>
            <w:tcW w:w="288" w:type="pct"/>
            <w:shd w:val="clear" w:color="auto" w:fill="FFFF00"/>
          </w:tcPr>
          <w:p w:rsidR="007B5186" w:rsidRPr="00BB7B9F" w:rsidRDefault="007B5186" w:rsidP="00BB7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420" w:type="pct"/>
            <w:shd w:val="clear" w:color="auto" w:fill="FFFF00"/>
            <w:vAlign w:val="center"/>
          </w:tcPr>
          <w:p w:rsidR="007B5186" w:rsidRPr="00BB7B9F" w:rsidRDefault="007B5186" w:rsidP="00BB7B9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Objective (number and place value)</w:t>
            </w:r>
          </w:p>
        </w:tc>
        <w:tc>
          <w:tcPr>
            <w:tcW w:w="1292" w:type="pct"/>
            <w:gridSpan w:val="4"/>
            <w:shd w:val="clear" w:color="auto" w:fill="FFFF00"/>
            <w:vAlign w:val="center"/>
          </w:tcPr>
          <w:p w:rsidR="007B5186" w:rsidRPr="00BB7B9F" w:rsidRDefault="007B5186" w:rsidP="00BB7B9F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>Evidence with date</w:t>
            </w: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FF99"/>
          </w:tcPr>
          <w:p w:rsidR="007B5186" w:rsidRPr="00BB7B9F" w:rsidRDefault="007B5186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3420" w:type="pct"/>
            <w:shd w:val="clear" w:color="auto" w:fill="FFFF99"/>
          </w:tcPr>
          <w:p w:rsidR="007B5186" w:rsidRPr="00BB7B9F" w:rsidRDefault="007B5186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Count in steps of 2 from 0, forward and backward</w:t>
            </w:r>
          </w:p>
        </w:tc>
        <w:tc>
          <w:tcPr>
            <w:tcW w:w="323" w:type="pct"/>
            <w:shd w:val="clear" w:color="auto" w:fill="auto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FF99"/>
          </w:tcPr>
          <w:p w:rsidR="007B5186" w:rsidRPr="00BB7B9F" w:rsidRDefault="007B5186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3420" w:type="pct"/>
            <w:shd w:val="clear" w:color="auto" w:fill="FFFF99"/>
          </w:tcPr>
          <w:p w:rsidR="007B5186" w:rsidRPr="00BB7B9F" w:rsidRDefault="007B5186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Count in steps of 3 from 0, forward and backward</w:t>
            </w: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FF99"/>
          </w:tcPr>
          <w:p w:rsidR="007B5186" w:rsidRPr="00BB7B9F" w:rsidRDefault="007B5186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3420" w:type="pct"/>
            <w:shd w:val="clear" w:color="auto" w:fill="FFFF99"/>
          </w:tcPr>
          <w:p w:rsidR="007B5186" w:rsidRPr="00BB7B9F" w:rsidRDefault="007B5186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Count in steps of 5 from 0, forward and backward</w:t>
            </w: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FF99"/>
          </w:tcPr>
          <w:p w:rsidR="007B5186" w:rsidRPr="00BB7B9F" w:rsidRDefault="007B5186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3420" w:type="pct"/>
            <w:shd w:val="clear" w:color="auto" w:fill="FFFF99"/>
          </w:tcPr>
          <w:p w:rsidR="007B5186" w:rsidRPr="00BB7B9F" w:rsidRDefault="007B5186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Count in steps of 10 from any number, forward and backward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FF99"/>
          </w:tcPr>
          <w:p w:rsidR="007B5186" w:rsidRPr="00BB7B9F" w:rsidRDefault="007B5186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3420" w:type="pct"/>
            <w:shd w:val="clear" w:color="auto" w:fill="FFFF99"/>
          </w:tcPr>
          <w:p w:rsidR="007B5186" w:rsidRPr="00BB7B9F" w:rsidRDefault="007B5186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Recognise the place value of each digit in a two-digit number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FF99"/>
          </w:tcPr>
          <w:p w:rsidR="007B5186" w:rsidRPr="00BB7B9F" w:rsidRDefault="007B5186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6</w:t>
            </w:r>
          </w:p>
        </w:tc>
        <w:tc>
          <w:tcPr>
            <w:tcW w:w="3420" w:type="pct"/>
            <w:shd w:val="clear" w:color="auto" w:fill="FFFF99"/>
          </w:tcPr>
          <w:p w:rsidR="007B5186" w:rsidRPr="00BB7B9F" w:rsidRDefault="007B5186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Compare and order numbers from 0 to 100 using &lt;, &gt; and = signs 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FF99"/>
          </w:tcPr>
          <w:p w:rsidR="007B5186" w:rsidRPr="00BB7B9F" w:rsidRDefault="007B5186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</w:t>
            </w:r>
          </w:p>
        </w:tc>
        <w:tc>
          <w:tcPr>
            <w:tcW w:w="3420" w:type="pct"/>
            <w:shd w:val="clear" w:color="auto" w:fill="FFFF99"/>
          </w:tcPr>
          <w:p w:rsidR="007B5186" w:rsidRPr="00BB7B9F" w:rsidRDefault="007B5186" w:rsidP="00EB1A7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Read and write numbers to 100 in numerals and words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8</w:t>
            </w:r>
          </w:p>
        </w:tc>
        <w:tc>
          <w:tcPr>
            <w:tcW w:w="3420" w:type="pct"/>
            <w:shd w:val="clear" w:color="auto" w:fill="FFCCCC"/>
          </w:tcPr>
          <w:p w:rsidR="007B5186" w:rsidRPr="00BB7B9F" w:rsidRDefault="007B518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Solve addition problems with pictorial representation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9</w:t>
            </w:r>
          </w:p>
        </w:tc>
        <w:tc>
          <w:tcPr>
            <w:tcW w:w="3420" w:type="pct"/>
            <w:shd w:val="clear" w:color="auto" w:fill="FFCCCC"/>
          </w:tcPr>
          <w:p w:rsidR="007B5186" w:rsidRPr="00BB7B9F" w:rsidRDefault="007B518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Solve subtraction problems with pictorial representation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</w:t>
            </w:r>
          </w:p>
        </w:tc>
        <w:tc>
          <w:tcPr>
            <w:tcW w:w="3420" w:type="pct"/>
            <w:shd w:val="clear" w:color="auto" w:fill="FFCCCC"/>
          </w:tcPr>
          <w:p w:rsidR="007B5186" w:rsidRPr="00BB7B9F" w:rsidRDefault="007B518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Recall addition facts to 20 and use related facts up to 100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</w:t>
            </w:r>
          </w:p>
        </w:tc>
        <w:tc>
          <w:tcPr>
            <w:tcW w:w="3420" w:type="pct"/>
            <w:shd w:val="clear" w:color="auto" w:fill="FFCCCC"/>
          </w:tcPr>
          <w:p w:rsidR="007B5186" w:rsidRPr="00BB7B9F" w:rsidRDefault="007B518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Recall subtraction facts to 20 and use related facts up to 100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12</w:t>
            </w:r>
          </w:p>
        </w:tc>
        <w:tc>
          <w:tcPr>
            <w:tcW w:w="3420" w:type="pct"/>
            <w:shd w:val="clear" w:color="auto" w:fill="FFCCCC"/>
          </w:tcPr>
          <w:p w:rsidR="007B5186" w:rsidRPr="00BB7B9F" w:rsidRDefault="007B518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Use written methods to add a two-digit number and 1s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13</w:t>
            </w:r>
          </w:p>
        </w:tc>
        <w:tc>
          <w:tcPr>
            <w:tcW w:w="3420" w:type="pct"/>
            <w:shd w:val="clear" w:color="auto" w:fill="FFCCCC"/>
          </w:tcPr>
          <w:p w:rsidR="007B5186" w:rsidRDefault="007B5186" w:rsidP="007B5186">
            <w:r w:rsidRPr="00BC4F25">
              <w:rPr>
                <w:rFonts w:ascii="Arial" w:hAnsi="Arial" w:cs="Arial"/>
                <w:lang w:eastAsia="en-GB"/>
              </w:rPr>
              <w:t>Use written methods to add a two-digit number and 1</w:t>
            </w:r>
            <w:r>
              <w:rPr>
                <w:rFonts w:ascii="Arial" w:hAnsi="Arial" w:cs="Arial"/>
                <w:lang w:eastAsia="en-GB"/>
              </w:rPr>
              <w:t>0</w:t>
            </w:r>
            <w:r w:rsidRPr="00BC4F25">
              <w:rPr>
                <w:rFonts w:ascii="Arial" w:hAnsi="Arial" w:cs="Arial"/>
                <w:lang w:eastAsia="en-GB"/>
              </w:rPr>
              <w:t>s</w:t>
            </w: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14</w:t>
            </w:r>
          </w:p>
        </w:tc>
        <w:tc>
          <w:tcPr>
            <w:tcW w:w="3420" w:type="pct"/>
            <w:shd w:val="clear" w:color="auto" w:fill="FFCCCC"/>
          </w:tcPr>
          <w:p w:rsidR="007B5186" w:rsidRDefault="007B5186" w:rsidP="007B5186">
            <w:r w:rsidRPr="00BC4F25">
              <w:rPr>
                <w:rFonts w:ascii="Arial" w:hAnsi="Arial" w:cs="Arial"/>
                <w:lang w:eastAsia="en-GB"/>
              </w:rPr>
              <w:t xml:space="preserve">Use written methods to add </w:t>
            </w:r>
            <w:r>
              <w:rPr>
                <w:rFonts w:ascii="Arial" w:hAnsi="Arial" w:cs="Arial"/>
                <w:lang w:eastAsia="en-GB"/>
              </w:rPr>
              <w:t>two two-digit numbers</w:t>
            </w: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15</w:t>
            </w:r>
          </w:p>
        </w:tc>
        <w:tc>
          <w:tcPr>
            <w:tcW w:w="3420" w:type="pct"/>
            <w:shd w:val="clear" w:color="auto" w:fill="FFCCCC"/>
          </w:tcPr>
          <w:p w:rsidR="007B5186" w:rsidRPr="00BB7B9F" w:rsidRDefault="007B5186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Use written methods to add three one-digit numbers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16</w:t>
            </w:r>
          </w:p>
        </w:tc>
        <w:tc>
          <w:tcPr>
            <w:tcW w:w="3420" w:type="pct"/>
            <w:shd w:val="clear" w:color="auto" w:fill="FFCCCC"/>
          </w:tcPr>
          <w:p w:rsidR="007B5186" w:rsidRPr="00BB7B9F" w:rsidRDefault="007B5186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Use written methods to subtract a two-digit number and 1s</w:t>
            </w: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17</w:t>
            </w:r>
          </w:p>
        </w:tc>
        <w:tc>
          <w:tcPr>
            <w:tcW w:w="3420" w:type="pct"/>
            <w:shd w:val="clear" w:color="auto" w:fill="FFCCCC"/>
          </w:tcPr>
          <w:p w:rsidR="007B5186" w:rsidRDefault="007B5186" w:rsidP="007B5186">
            <w:r>
              <w:rPr>
                <w:rFonts w:ascii="Arial" w:hAnsi="Arial" w:cs="Arial"/>
                <w:lang w:eastAsia="en-GB"/>
              </w:rPr>
              <w:t>Use written methods to subtract</w:t>
            </w:r>
            <w:r w:rsidRPr="00BC4F25">
              <w:rPr>
                <w:rFonts w:ascii="Arial" w:hAnsi="Arial" w:cs="Arial"/>
                <w:lang w:eastAsia="en-GB"/>
              </w:rPr>
              <w:t xml:space="preserve"> a two-digit number and 1</w:t>
            </w:r>
            <w:r>
              <w:rPr>
                <w:rFonts w:ascii="Arial" w:hAnsi="Arial" w:cs="Arial"/>
                <w:lang w:eastAsia="en-GB"/>
              </w:rPr>
              <w:t>0</w:t>
            </w:r>
            <w:r w:rsidRPr="00BC4F25">
              <w:rPr>
                <w:rFonts w:ascii="Arial" w:hAnsi="Arial" w:cs="Arial"/>
                <w:lang w:eastAsia="en-GB"/>
              </w:rPr>
              <w:t>s</w:t>
            </w: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7B518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18</w:t>
            </w:r>
          </w:p>
        </w:tc>
        <w:tc>
          <w:tcPr>
            <w:tcW w:w="3420" w:type="pct"/>
            <w:shd w:val="clear" w:color="auto" w:fill="FFCCCC"/>
          </w:tcPr>
          <w:p w:rsidR="007B5186" w:rsidRDefault="007B5186" w:rsidP="007B5186">
            <w:r>
              <w:rPr>
                <w:rFonts w:ascii="Arial" w:hAnsi="Arial" w:cs="Arial"/>
                <w:lang w:eastAsia="en-GB"/>
              </w:rPr>
              <w:t>Use written methods to subtract</w:t>
            </w:r>
            <w:r w:rsidRPr="00BC4F25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two two-digit numbers</w:t>
            </w: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B5186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19</w:t>
            </w:r>
          </w:p>
        </w:tc>
        <w:tc>
          <w:tcPr>
            <w:tcW w:w="3420" w:type="pct"/>
            <w:shd w:val="clear" w:color="auto" w:fill="FFCCCC"/>
          </w:tcPr>
          <w:p w:rsidR="007B5186" w:rsidRPr="00BB7B9F" w:rsidRDefault="007B518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Recall multiplication and division facts for the 2 times tables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20</w:t>
            </w:r>
          </w:p>
        </w:tc>
        <w:tc>
          <w:tcPr>
            <w:tcW w:w="3420" w:type="pct"/>
            <w:shd w:val="clear" w:color="auto" w:fill="FFCCCC"/>
          </w:tcPr>
          <w:p w:rsidR="007B5186" w:rsidRPr="00BB7B9F" w:rsidRDefault="007B518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Recall multiplication and division facts for the 5 times tables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FFCCCC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3420" w:type="pct"/>
            <w:shd w:val="clear" w:color="auto" w:fill="FFCCCC"/>
          </w:tcPr>
          <w:p w:rsidR="007B5186" w:rsidRDefault="007B5186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Recall multiplication and division facts for the 10 times tables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BDD6EE" w:themeFill="accent1" w:themeFillTint="66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22</w:t>
            </w:r>
          </w:p>
        </w:tc>
        <w:tc>
          <w:tcPr>
            <w:tcW w:w="3420" w:type="pct"/>
            <w:shd w:val="clear" w:color="auto" w:fill="BDD6EE" w:themeFill="accent1" w:themeFillTint="66"/>
          </w:tcPr>
          <w:p w:rsidR="007B5186" w:rsidRPr="00BB7B9F" w:rsidRDefault="003032F5" w:rsidP="003032F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Find 1/3 of a length, shape, set of objects or quantity  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  <w:tr w:rsidR="003032F5" w:rsidRPr="00BB7B9F" w:rsidTr="0081499A">
        <w:trPr>
          <w:trHeight w:val="510"/>
        </w:trPr>
        <w:tc>
          <w:tcPr>
            <w:tcW w:w="288" w:type="pct"/>
            <w:shd w:val="clear" w:color="auto" w:fill="BDD6EE" w:themeFill="accent1" w:themeFillTint="66"/>
          </w:tcPr>
          <w:p w:rsidR="003032F5" w:rsidRPr="00BB7B9F" w:rsidRDefault="003032F5" w:rsidP="003032F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23</w:t>
            </w:r>
          </w:p>
        </w:tc>
        <w:tc>
          <w:tcPr>
            <w:tcW w:w="3420" w:type="pct"/>
            <w:shd w:val="clear" w:color="auto" w:fill="BDD6EE" w:themeFill="accent1" w:themeFillTint="66"/>
          </w:tcPr>
          <w:p w:rsidR="003032F5" w:rsidRDefault="003032F5" w:rsidP="003032F5">
            <w:r>
              <w:rPr>
                <w:rFonts w:ascii="Arial" w:hAnsi="Arial" w:cs="Arial"/>
                <w:lang w:eastAsia="en-GB"/>
              </w:rPr>
              <w:t>Find 1/4</w:t>
            </w:r>
            <w:r w:rsidRPr="002A4AC6">
              <w:rPr>
                <w:rFonts w:ascii="Arial" w:hAnsi="Arial" w:cs="Arial"/>
                <w:lang w:eastAsia="en-GB"/>
              </w:rPr>
              <w:t xml:space="preserve"> of a length, shape, set of objects or quantity  </w:t>
            </w: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</w:tr>
      <w:tr w:rsidR="003032F5" w:rsidRPr="00BB7B9F" w:rsidTr="0081499A">
        <w:trPr>
          <w:trHeight w:val="510"/>
        </w:trPr>
        <w:tc>
          <w:tcPr>
            <w:tcW w:w="288" w:type="pct"/>
            <w:shd w:val="clear" w:color="auto" w:fill="BDD6EE" w:themeFill="accent1" w:themeFillTint="66"/>
          </w:tcPr>
          <w:p w:rsidR="003032F5" w:rsidRPr="00BB7B9F" w:rsidRDefault="003032F5" w:rsidP="003032F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24</w:t>
            </w:r>
          </w:p>
        </w:tc>
        <w:tc>
          <w:tcPr>
            <w:tcW w:w="3420" w:type="pct"/>
            <w:shd w:val="clear" w:color="auto" w:fill="BDD6EE" w:themeFill="accent1" w:themeFillTint="66"/>
          </w:tcPr>
          <w:p w:rsidR="003032F5" w:rsidRDefault="003032F5" w:rsidP="003032F5">
            <w:r>
              <w:rPr>
                <w:rFonts w:ascii="Arial" w:hAnsi="Arial" w:cs="Arial"/>
                <w:lang w:eastAsia="en-GB"/>
              </w:rPr>
              <w:t>Find 2/4</w:t>
            </w:r>
            <w:r w:rsidRPr="002A4AC6">
              <w:rPr>
                <w:rFonts w:ascii="Arial" w:hAnsi="Arial" w:cs="Arial"/>
                <w:lang w:eastAsia="en-GB"/>
              </w:rPr>
              <w:t xml:space="preserve"> of a length, shape, set of objects or quantity  </w:t>
            </w: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</w:tr>
      <w:tr w:rsidR="003032F5" w:rsidRPr="00BB7B9F" w:rsidTr="0081499A">
        <w:trPr>
          <w:trHeight w:val="510"/>
        </w:trPr>
        <w:tc>
          <w:tcPr>
            <w:tcW w:w="288" w:type="pct"/>
            <w:shd w:val="clear" w:color="auto" w:fill="BDD6EE" w:themeFill="accent1" w:themeFillTint="66"/>
          </w:tcPr>
          <w:p w:rsidR="003032F5" w:rsidRPr="00BB7B9F" w:rsidRDefault="003032F5" w:rsidP="003032F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25</w:t>
            </w:r>
          </w:p>
        </w:tc>
        <w:tc>
          <w:tcPr>
            <w:tcW w:w="3420" w:type="pct"/>
            <w:shd w:val="clear" w:color="auto" w:fill="BDD6EE" w:themeFill="accent1" w:themeFillTint="66"/>
          </w:tcPr>
          <w:p w:rsidR="003032F5" w:rsidRDefault="003032F5" w:rsidP="003032F5">
            <w:r>
              <w:rPr>
                <w:rFonts w:ascii="Arial" w:hAnsi="Arial" w:cs="Arial"/>
                <w:lang w:eastAsia="en-GB"/>
              </w:rPr>
              <w:t>Find 3/4</w:t>
            </w:r>
            <w:r w:rsidRPr="002A4AC6">
              <w:rPr>
                <w:rFonts w:ascii="Arial" w:hAnsi="Arial" w:cs="Arial"/>
                <w:lang w:eastAsia="en-GB"/>
              </w:rPr>
              <w:t xml:space="preserve"> of a length, shape, set of objects or quantity  </w:t>
            </w: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3032F5" w:rsidRPr="00BB7B9F" w:rsidRDefault="003032F5" w:rsidP="003032F5">
            <w:pPr>
              <w:rPr>
                <w:rFonts w:ascii="Arial" w:hAnsi="Arial" w:cs="Arial"/>
              </w:rPr>
            </w:pPr>
          </w:p>
        </w:tc>
      </w:tr>
      <w:tr w:rsidR="007B5186" w:rsidRPr="00BB7B9F" w:rsidTr="0081499A">
        <w:trPr>
          <w:trHeight w:val="510"/>
        </w:trPr>
        <w:tc>
          <w:tcPr>
            <w:tcW w:w="288" w:type="pct"/>
            <w:shd w:val="clear" w:color="auto" w:fill="BDD6EE" w:themeFill="accent1" w:themeFillTint="66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26</w:t>
            </w:r>
          </w:p>
        </w:tc>
        <w:tc>
          <w:tcPr>
            <w:tcW w:w="3420" w:type="pct"/>
            <w:shd w:val="clear" w:color="auto" w:fill="BDD6EE" w:themeFill="accent1" w:themeFillTint="66"/>
          </w:tcPr>
          <w:p w:rsidR="007B5186" w:rsidRPr="00BB7B9F" w:rsidRDefault="003032F5" w:rsidP="00BB7B9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Write simple fractions of an amount</w:t>
            </w: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  <w:tc>
          <w:tcPr>
            <w:tcW w:w="323" w:type="pct"/>
          </w:tcPr>
          <w:p w:rsidR="007B5186" w:rsidRPr="00BB7B9F" w:rsidRDefault="007B5186" w:rsidP="00776405">
            <w:pPr>
              <w:rPr>
                <w:rFonts w:ascii="Arial" w:hAnsi="Arial" w:cs="Arial"/>
              </w:rPr>
            </w:pPr>
          </w:p>
        </w:tc>
      </w:tr>
    </w:tbl>
    <w:p w:rsidR="002B489B" w:rsidRDefault="002B489B" w:rsidP="009F7381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559"/>
      </w:tblGrid>
      <w:tr w:rsidR="00776405" w:rsidRPr="00BB7B9F" w:rsidTr="00BA2A5B">
        <w:trPr>
          <w:trHeight w:val="916"/>
        </w:trPr>
        <w:tc>
          <w:tcPr>
            <w:tcW w:w="9073" w:type="dxa"/>
            <w:gridSpan w:val="2"/>
            <w:shd w:val="clear" w:color="auto" w:fill="FFFF00"/>
          </w:tcPr>
          <w:p w:rsidR="00EB1A76" w:rsidRDefault="009406A5" w:rsidP="00EB1A76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lastRenderedPageBreak/>
              <w:t>Year 2</w:t>
            </w:r>
          </w:p>
          <w:p w:rsidR="00EB1A76" w:rsidRDefault="00EB1A76" w:rsidP="00EB1A76">
            <w:pPr>
              <w:pStyle w:val="bulletundertex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rPr>
                <w:b/>
                <w:sz w:val="20"/>
                <w:szCs w:val="22"/>
              </w:rPr>
            </w:pPr>
          </w:p>
          <w:p w:rsidR="00776405" w:rsidRPr="00BB7B9F" w:rsidRDefault="00EB1A76" w:rsidP="00EB1A7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776405" w:rsidRPr="00BB7B9F" w:rsidRDefault="00776405" w:rsidP="00BA2A5B">
            <w:pPr>
              <w:jc w:val="center"/>
              <w:rPr>
                <w:rFonts w:ascii="Arial" w:hAnsi="Arial" w:cs="Arial"/>
                <w:b/>
              </w:rPr>
            </w:pPr>
            <w:r w:rsidRPr="00BB7B9F">
              <w:rPr>
                <w:rFonts w:ascii="Arial" w:hAnsi="Arial" w:cs="Arial"/>
                <w:b/>
              </w:rPr>
              <w:t xml:space="preserve">End of topic </w:t>
            </w:r>
            <w:r w:rsidR="006D38D6">
              <w:rPr>
                <w:rFonts w:ascii="Arial" w:hAnsi="Arial" w:cs="Arial"/>
                <w:b/>
              </w:rPr>
              <w:t xml:space="preserve">assessment </w:t>
            </w:r>
            <w:r w:rsidRPr="00BB7B9F">
              <w:rPr>
                <w:rFonts w:ascii="Arial" w:hAnsi="Arial" w:cs="Arial"/>
                <w:b/>
              </w:rPr>
              <w:t>score</w:t>
            </w:r>
          </w:p>
        </w:tc>
      </w:tr>
      <w:tr w:rsidR="00776405" w:rsidRPr="00BB7B9F" w:rsidTr="00BA2A5B">
        <w:trPr>
          <w:trHeight w:val="916"/>
        </w:trPr>
        <w:tc>
          <w:tcPr>
            <w:tcW w:w="709" w:type="dxa"/>
            <w:vMerge w:val="restart"/>
            <w:shd w:val="clear" w:color="auto" w:fill="FFFF99"/>
            <w:textDirection w:val="btLr"/>
            <w:vAlign w:val="center"/>
          </w:tcPr>
          <w:p w:rsidR="00776405" w:rsidRPr="00BB7B9F" w:rsidRDefault="00776405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ind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t>ADVENT TERM</w:t>
            </w: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>Block 1 – Place Value</w:t>
            </w:r>
          </w:p>
          <w:p w:rsidR="001B344C" w:rsidRDefault="001B344C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read and write numbers to 100 in numerals and words</w:t>
            </w:r>
          </w:p>
          <w:p w:rsidR="00776405" w:rsidRDefault="001B344C" w:rsidP="001A37D7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count objects to 100 by making 10s</w:t>
            </w:r>
          </w:p>
          <w:p w:rsidR="001B344C" w:rsidRDefault="001B344C" w:rsidP="001B344C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recognise tens and ones</w:t>
            </w:r>
          </w:p>
          <w:p w:rsidR="001B344C" w:rsidRDefault="001B344C" w:rsidP="001B344C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and order numbers</w:t>
            </w:r>
          </w:p>
          <w:p w:rsidR="001B344C" w:rsidRPr="00BB7B9F" w:rsidRDefault="001B344C" w:rsidP="001B344C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count in 2s, 3s, 5s and 10s </w:t>
            </w:r>
          </w:p>
        </w:tc>
        <w:tc>
          <w:tcPr>
            <w:tcW w:w="1559" w:type="dxa"/>
          </w:tcPr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  <w:p w:rsidR="00776405" w:rsidRPr="00BB7B9F" w:rsidRDefault="00776405" w:rsidP="00A91DE0">
            <w:pPr>
              <w:jc w:val="center"/>
              <w:rPr>
                <w:rFonts w:ascii="Arial" w:hAnsi="Arial" w:cs="Arial"/>
              </w:rPr>
            </w:pPr>
          </w:p>
        </w:tc>
      </w:tr>
      <w:tr w:rsidR="00776405" w:rsidRPr="00BB7B9F" w:rsidTr="00BA2A5B">
        <w:trPr>
          <w:cantSplit/>
          <w:trHeight w:val="606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2 – </w:t>
            </w:r>
            <w:r w:rsidR="001B344C">
              <w:rPr>
                <w:sz w:val="22"/>
                <w:szCs w:val="22"/>
              </w:rPr>
              <w:t>Addition and subtraction</w:t>
            </w:r>
          </w:p>
          <w:p w:rsidR="00EB1A76" w:rsidRDefault="0077640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1B344C">
              <w:rPr>
                <w:sz w:val="22"/>
                <w:szCs w:val="22"/>
              </w:rPr>
              <w:t>recall and use addition and subtraction facts to 20</w:t>
            </w:r>
          </w:p>
          <w:p w:rsidR="001B344C" w:rsidRDefault="001B344C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and subtract a two-digit number and ones</w:t>
            </w:r>
          </w:p>
          <w:p w:rsidR="001B344C" w:rsidRDefault="001B344C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and subtract a two-digit number and tens</w:t>
            </w:r>
          </w:p>
          <w:p w:rsidR="001B344C" w:rsidRDefault="001B344C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and subtract two two-digit numbers</w:t>
            </w:r>
          </w:p>
          <w:p w:rsidR="00776405" w:rsidRPr="001B344C" w:rsidRDefault="001B344C" w:rsidP="001B344C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add three one-digit numbers</w:t>
            </w:r>
          </w:p>
        </w:tc>
        <w:tc>
          <w:tcPr>
            <w:tcW w:w="1559" w:type="dxa"/>
          </w:tcPr>
          <w:p w:rsidR="00776405" w:rsidRPr="00BB7B9F" w:rsidRDefault="00776405" w:rsidP="0053424B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776405" w:rsidRPr="00BB7B9F" w:rsidRDefault="00776405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776405" w:rsidRPr="00BB7B9F" w:rsidTr="00BA2A5B">
        <w:trPr>
          <w:trHeight w:val="700"/>
        </w:trPr>
        <w:tc>
          <w:tcPr>
            <w:tcW w:w="709" w:type="dxa"/>
            <w:vMerge/>
            <w:shd w:val="clear" w:color="auto" w:fill="FFFF99"/>
          </w:tcPr>
          <w:p w:rsidR="00776405" w:rsidRPr="00BB7B9F" w:rsidRDefault="00776405" w:rsidP="001A37D7">
            <w:pPr>
              <w:pStyle w:val="bulletundernumbered"/>
              <w:spacing w:after="0" w:line="36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FF99"/>
          </w:tcPr>
          <w:p w:rsidR="00776405" w:rsidRPr="00BB7B9F" w:rsidRDefault="0077640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3 - </w:t>
            </w:r>
            <w:r w:rsidR="001B344C">
              <w:rPr>
                <w:sz w:val="22"/>
                <w:szCs w:val="22"/>
              </w:rPr>
              <w:t>Shape</w:t>
            </w:r>
          </w:p>
          <w:p w:rsidR="00EB1A76" w:rsidRDefault="00776405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1B344C">
              <w:rPr>
                <w:sz w:val="22"/>
                <w:szCs w:val="22"/>
              </w:rPr>
              <w:t>recognise 2D and 3D shapes</w:t>
            </w:r>
          </w:p>
          <w:p w:rsidR="001B344C" w:rsidRDefault="001B344C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count sides and vertices on 2D shapes</w:t>
            </w:r>
          </w:p>
          <w:p w:rsidR="001B344C" w:rsidRPr="00BB7B9F" w:rsidRDefault="001B344C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draw 2D shapes</w:t>
            </w:r>
          </w:p>
          <w:p w:rsidR="00776405" w:rsidRDefault="001B344C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identify lines of symmetry on shapes</w:t>
            </w:r>
          </w:p>
          <w:p w:rsidR="001B344C" w:rsidRDefault="001B344C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count faces, edges and vertices on 3D shapes</w:t>
            </w:r>
          </w:p>
          <w:p w:rsidR="001B344C" w:rsidRPr="00BB7B9F" w:rsidRDefault="001B344C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compare and sort 2D and 3D shapes </w:t>
            </w:r>
          </w:p>
        </w:tc>
        <w:tc>
          <w:tcPr>
            <w:tcW w:w="1559" w:type="dxa"/>
          </w:tcPr>
          <w:p w:rsidR="00776405" w:rsidRPr="00BB7B9F" w:rsidRDefault="00776405" w:rsidP="0070735F">
            <w:pPr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BA2A5B">
        <w:tc>
          <w:tcPr>
            <w:tcW w:w="709" w:type="dxa"/>
            <w:vMerge w:val="restart"/>
            <w:shd w:val="clear" w:color="auto" w:fill="FFCCCC"/>
            <w:textDirection w:val="btLr"/>
            <w:vAlign w:val="center"/>
          </w:tcPr>
          <w:p w:rsidR="00EB1A76" w:rsidRPr="00BB7B9F" w:rsidRDefault="00EB1A76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  <w:r w:rsidRPr="00BB7B9F">
              <w:rPr>
                <w:rFonts w:eastAsia="CenturyOldStyleStd-Regular"/>
                <w:b/>
                <w:sz w:val="22"/>
                <w:szCs w:val="22"/>
              </w:rPr>
              <w:t>LENT TERM</w:t>
            </w:r>
          </w:p>
        </w:tc>
        <w:tc>
          <w:tcPr>
            <w:tcW w:w="8364" w:type="dxa"/>
            <w:shd w:val="clear" w:color="auto" w:fill="FFCCCC"/>
          </w:tcPr>
          <w:p w:rsidR="00EB1A76" w:rsidRPr="00BB7B9F" w:rsidRDefault="00EB1A76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1 </w:t>
            </w:r>
            <w:r w:rsidR="001B344C">
              <w:rPr>
                <w:sz w:val="22"/>
                <w:szCs w:val="22"/>
              </w:rPr>
              <w:t>–</w:t>
            </w:r>
            <w:r w:rsidRPr="00BB7B9F">
              <w:rPr>
                <w:sz w:val="22"/>
                <w:szCs w:val="22"/>
              </w:rPr>
              <w:t xml:space="preserve"> </w:t>
            </w:r>
            <w:r w:rsidR="001B344C">
              <w:rPr>
                <w:sz w:val="22"/>
                <w:szCs w:val="22"/>
              </w:rPr>
              <w:t xml:space="preserve">Money </w:t>
            </w:r>
          </w:p>
          <w:p w:rsidR="00EB1A76" w:rsidRDefault="00EB1A7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1B344C">
              <w:rPr>
                <w:sz w:val="22"/>
                <w:szCs w:val="22"/>
              </w:rPr>
              <w:t>count money in pounds and pence</w:t>
            </w:r>
          </w:p>
          <w:p w:rsidR="001B344C" w:rsidRDefault="001B344C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make the same amount using different coins and notes </w:t>
            </w:r>
          </w:p>
          <w:p w:rsidR="001B344C" w:rsidRDefault="001B344C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amounts of money</w:t>
            </w:r>
          </w:p>
          <w:p w:rsidR="001B344C" w:rsidRDefault="001B344C" w:rsidP="001B344C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make a pound using different coin combinations</w:t>
            </w:r>
          </w:p>
          <w:p w:rsidR="00EB1A76" w:rsidRPr="00BB7B9F" w:rsidRDefault="001B344C" w:rsidP="001B344C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find change</w:t>
            </w:r>
          </w:p>
        </w:tc>
        <w:tc>
          <w:tcPr>
            <w:tcW w:w="1559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BA2A5B">
        <w:tc>
          <w:tcPr>
            <w:tcW w:w="709" w:type="dxa"/>
            <w:vMerge/>
            <w:shd w:val="clear" w:color="auto" w:fill="FFCCCC"/>
          </w:tcPr>
          <w:p w:rsidR="00EB1A76" w:rsidRPr="00BB7B9F" w:rsidRDefault="00EB1A76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EB1A76" w:rsidRPr="00BB7B9F" w:rsidRDefault="00EB1A76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2 – </w:t>
            </w:r>
            <w:r w:rsidR="001B344C">
              <w:rPr>
                <w:sz w:val="22"/>
                <w:szCs w:val="22"/>
              </w:rPr>
              <w:t xml:space="preserve">Multiplication and division </w:t>
            </w:r>
          </w:p>
          <w:p w:rsidR="00EB1A76" w:rsidRDefault="00EB1A7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1B344C">
              <w:rPr>
                <w:sz w:val="22"/>
                <w:szCs w:val="22"/>
              </w:rPr>
              <w:t>recognise, make and add equal groups</w:t>
            </w:r>
          </w:p>
          <w:p w:rsidR="001B344C" w:rsidRDefault="001B344C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</w:t>
            </w:r>
            <w:r w:rsidR="00882D62">
              <w:rPr>
                <w:sz w:val="22"/>
                <w:szCs w:val="22"/>
              </w:rPr>
              <w:t>use the multiplication symbol in number sentences</w:t>
            </w:r>
          </w:p>
          <w:p w:rsidR="00882D62" w:rsidRDefault="00882D62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use arrays to calculate multiplications</w:t>
            </w:r>
          </w:p>
          <w:p w:rsidR="00882D62" w:rsidRDefault="00882D62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make equal groups by grouping and sharing</w:t>
            </w:r>
          </w:p>
          <w:p w:rsidR="00882D62" w:rsidRDefault="00882D62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multiply and divide by 2</w:t>
            </w:r>
          </w:p>
          <w:p w:rsidR="00882D62" w:rsidRDefault="00882D62" w:rsidP="00882D62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can multiply and divide by 10 </w:t>
            </w:r>
          </w:p>
          <w:p w:rsidR="00882D62" w:rsidRDefault="00882D62" w:rsidP="00882D62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multiply and divide by 5</w:t>
            </w:r>
          </w:p>
          <w:p w:rsidR="00882D62" w:rsidRPr="00BB7B9F" w:rsidRDefault="00882D62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double and half</w:t>
            </w:r>
          </w:p>
          <w:p w:rsidR="00EB1A76" w:rsidRPr="00BB7B9F" w:rsidRDefault="00882D62" w:rsidP="001A37D7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recognise odd and even numbers</w:t>
            </w:r>
          </w:p>
        </w:tc>
        <w:tc>
          <w:tcPr>
            <w:tcW w:w="1559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BA2A5B">
        <w:tc>
          <w:tcPr>
            <w:tcW w:w="709" w:type="dxa"/>
            <w:vMerge/>
            <w:shd w:val="clear" w:color="auto" w:fill="FFCCCC"/>
            <w:textDirection w:val="btLr"/>
            <w:vAlign w:val="center"/>
          </w:tcPr>
          <w:p w:rsidR="00EB1A76" w:rsidRPr="00BB7B9F" w:rsidRDefault="00EB1A76" w:rsidP="00BA2A5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-357" w:right="113"/>
              <w:jc w:val="center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EB1A76" w:rsidRPr="00BB7B9F" w:rsidRDefault="00EB1A76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3 </w:t>
            </w:r>
            <w:r w:rsidR="001B344C">
              <w:rPr>
                <w:sz w:val="22"/>
                <w:szCs w:val="22"/>
              </w:rPr>
              <w:t>–</w:t>
            </w:r>
            <w:r w:rsidRPr="00BB7B9F">
              <w:rPr>
                <w:sz w:val="22"/>
                <w:szCs w:val="22"/>
              </w:rPr>
              <w:t xml:space="preserve"> </w:t>
            </w:r>
            <w:r w:rsidR="001B344C">
              <w:rPr>
                <w:sz w:val="22"/>
                <w:szCs w:val="22"/>
              </w:rPr>
              <w:t>Length and height</w:t>
            </w:r>
          </w:p>
          <w:p w:rsidR="00EB1A76" w:rsidRDefault="00EB1A76" w:rsidP="00EB1A76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882D62">
              <w:rPr>
                <w:sz w:val="22"/>
                <w:szCs w:val="22"/>
              </w:rPr>
              <w:t>measure in cm and m</w:t>
            </w:r>
          </w:p>
          <w:p w:rsidR="00EB1A76" w:rsidRPr="00BB7B9F" w:rsidRDefault="00882D62" w:rsidP="00882D62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and order lengths and heights</w:t>
            </w:r>
          </w:p>
        </w:tc>
        <w:tc>
          <w:tcPr>
            <w:tcW w:w="1559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6248D6">
            <w:pPr>
              <w:rPr>
                <w:rFonts w:ascii="Arial" w:hAnsi="Arial" w:cs="Arial"/>
                <w:u w:val="single"/>
              </w:rPr>
            </w:pPr>
          </w:p>
        </w:tc>
      </w:tr>
      <w:tr w:rsidR="00EB1A76" w:rsidRPr="00BB7B9F" w:rsidTr="00BA2A5B">
        <w:tc>
          <w:tcPr>
            <w:tcW w:w="709" w:type="dxa"/>
            <w:vMerge/>
            <w:shd w:val="clear" w:color="auto" w:fill="FFCCCC"/>
          </w:tcPr>
          <w:p w:rsidR="00EB1A76" w:rsidRPr="00BB7B9F" w:rsidRDefault="00EB1A76" w:rsidP="00D94E1D">
            <w:pPr>
              <w:pStyle w:val="bulletundernumbered"/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FFCCCC"/>
          </w:tcPr>
          <w:p w:rsidR="00EB1A76" w:rsidRPr="00BB7B9F" w:rsidRDefault="00EB1A76" w:rsidP="001A37D7">
            <w:pPr>
              <w:pStyle w:val="bulletundernumbered"/>
              <w:numPr>
                <w:ilvl w:val="0"/>
                <w:numId w:val="0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4 – </w:t>
            </w:r>
            <w:r w:rsidR="001B344C">
              <w:rPr>
                <w:sz w:val="22"/>
                <w:szCs w:val="22"/>
              </w:rPr>
              <w:t xml:space="preserve">Mass, capacity and temperature </w:t>
            </w:r>
            <w:r w:rsidRPr="00BB7B9F">
              <w:rPr>
                <w:sz w:val="22"/>
                <w:szCs w:val="22"/>
              </w:rPr>
              <w:t xml:space="preserve">  </w:t>
            </w:r>
          </w:p>
          <w:p w:rsidR="00882D62" w:rsidRDefault="00EB1A76" w:rsidP="00882D62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 w:rsidR="00882D62">
              <w:rPr>
                <w:sz w:val="22"/>
                <w:szCs w:val="22"/>
              </w:rPr>
              <w:t>compare masses of different objects</w:t>
            </w:r>
          </w:p>
          <w:p w:rsidR="00882D62" w:rsidRDefault="00882D62" w:rsidP="00882D62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measure mass in g and kg</w:t>
            </w:r>
          </w:p>
          <w:p w:rsidR="00882D62" w:rsidRPr="00882D62" w:rsidRDefault="00882D62" w:rsidP="00882D62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compare volume and capacity of different objects</w:t>
            </w:r>
          </w:p>
          <w:p w:rsidR="00EB1A76" w:rsidRDefault="00882D62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measure capacity in ml and L</w:t>
            </w:r>
          </w:p>
          <w:p w:rsidR="00882D62" w:rsidRPr="00BB7B9F" w:rsidRDefault="00882D62" w:rsidP="009F7381">
            <w:pPr>
              <w:pStyle w:val="bulletundernumbered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read temperature on thermometers and compare temperatures</w:t>
            </w:r>
          </w:p>
        </w:tc>
        <w:tc>
          <w:tcPr>
            <w:tcW w:w="1559" w:type="dxa"/>
          </w:tcPr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EB1A76" w:rsidRPr="00BB7B9F" w:rsidRDefault="00EB1A76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032F5" w:rsidRPr="00BB7B9F" w:rsidTr="00BA2A5B">
        <w:tc>
          <w:tcPr>
            <w:tcW w:w="709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:rsidR="003032F5" w:rsidRPr="00BB7B9F" w:rsidRDefault="003032F5" w:rsidP="002366F9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7B9F">
              <w:rPr>
                <w:b/>
                <w:sz w:val="22"/>
                <w:szCs w:val="22"/>
              </w:rPr>
              <w:lastRenderedPageBreak/>
              <w:t>PENTECOST TERM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:rsidR="003032F5" w:rsidRPr="00BB7B9F" w:rsidRDefault="003032F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Block 1 – </w:t>
            </w:r>
            <w:r>
              <w:rPr>
                <w:sz w:val="22"/>
                <w:szCs w:val="22"/>
              </w:rPr>
              <w:t>Fractions</w:t>
            </w:r>
          </w:p>
          <w:p w:rsidR="003032F5" w:rsidRDefault="003032F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 w:rsidRPr="00BB7B9F">
              <w:rPr>
                <w:sz w:val="22"/>
                <w:szCs w:val="22"/>
              </w:rPr>
              <w:t xml:space="preserve">I can </w:t>
            </w:r>
            <w:r>
              <w:rPr>
                <w:sz w:val="22"/>
                <w:szCs w:val="22"/>
              </w:rPr>
              <w:t>recognise equal and unequal parts</w:t>
            </w:r>
          </w:p>
          <w:p w:rsidR="003032F5" w:rsidRDefault="003032F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recognise and find a half</w:t>
            </w:r>
          </w:p>
          <w:p w:rsidR="003032F5" w:rsidRDefault="003032F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recognise and find a quarter</w:t>
            </w:r>
          </w:p>
          <w:p w:rsidR="003032F5" w:rsidRDefault="003032F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recognise and find a third</w:t>
            </w:r>
          </w:p>
          <w:p w:rsidR="003032F5" w:rsidRDefault="003032F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find the whole</w:t>
            </w:r>
          </w:p>
          <w:p w:rsidR="003032F5" w:rsidRPr="00303EA9" w:rsidRDefault="003032F5" w:rsidP="00303EA9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recognise and find unit and non-unit fractions</w:t>
            </w:r>
          </w:p>
          <w:p w:rsidR="003032F5" w:rsidRPr="00303EA9" w:rsidRDefault="003032F5" w:rsidP="00303EA9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recognise and find three-quarters</w:t>
            </w:r>
          </w:p>
        </w:tc>
        <w:tc>
          <w:tcPr>
            <w:tcW w:w="1559" w:type="dxa"/>
          </w:tcPr>
          <w:p w:rsidR="003032F5" w:rsidRPr="00BB7B9F" w:rsidRDefault="003032F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3032F5" w:rsidRPr="00BB7B9F" w:rsidRDefault="003032F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032F5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3032F5" w:rsidRPr="00BB7B9F" w:rsidRDefault="003032F5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3032F5" w:rsidRPr="00BB7B9F" w:rsidRDefault="003032F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Block 2 – </w:t>
            </w:r>
            <w:r>
              <w:rPr>
                <w:rFonts w:eastAsia="CenturyOldStyleStd-Regular"/>
                <w:sz w:val="22"/>
                <w:szCs w:val="22"/>
              </w:rPr>
              <w:t>Time</w:t>
            </w:r>
          </w:p>
          <w:p w:rsidR="003032F5" w:rsidRDefault="003032F5" w:rsidP="00EB1A76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BB7B9F">
              <w:rPr>
                <w:rFonts w:eastAsia="CenturyOldStyleStd-Regular"/>
                <w:sz w:val="22"/>
                <w:szCs w:val="22"/>
              </w:rPr>
              <w:t xml:space="preserve">I can </w:t>
            </w:r>
            <w:r>
              <w:rPr>
                <w:rFonts w:eastAsia="CenturyOldStyleStd-Regular"/>
                <w:sz w:val="22"/>
                <w:szCs w:val="22"/>
              </w:rPr>
              <w:t xml:space="preserve">tell the time to the hour and half past </w:t>
            </w:r>
          </w:p>
          <w:p w:rsidR="003032F5" w:rsidRDefault="003032F5" w:rsidP="00303EA9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tell the time to quarter past and quarter to</w:t>
            </w:r>
          </w:p>
          <w:p w:rsidR="003032F5" w:rsidRDefault="003032F5" w:rsidP="00303EA9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 w:rsidRPr="00303EA9">
              <w:rPr>
                <w:rFonts w:eastAsia="CenturyOldStyleStd-Regular"/>
                <w:sz w:val="22"/>
                <w:szCs w:val="22"/>
              </w:rPr>
              <w:t>I can tell time past the hour to 5 minute intervals</w:t>
            </w:r>
          </w:p>
          <w:p w:rsidR="003032F5" w:rsidRPr="00303EA9" w:rsidRDefault="003032F5" w:rsidP="00303EA9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recall the number of minutes in an hour and the number of hours in a day</w:t>
            </w:r>
          </w:p>
        </w:tc>
        <w:tc>
          <w:tcPr>
            <w:tcW w:w="1559" w:type="dxa"/>
          </w:tcPr>
          <w:p w:rsidR="003032F5" w:rsidRPr="00BB7B9F" w:rsidRDefault="003032F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3032F5" w:rsidRPr="00BB7B9F" w:rsidRDefault="003032F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032F5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3032F5" w:rsidRPr="00BB7B9F" w:rsidRDefault="003032F5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3032F5" w:rsidRDefault="003032F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Block 3 – Statistics </w:t>
            </w:r>
          </w:p>
          <w:p w:rsidR="003032F5" w:rsidRDefault="003032F5" w:rsidP="001B344C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 xml:space="preserve">I can interpret and construct simple tally charts </w:t>
            </w:r>
          </w:p>
          <w:p w:rsidR="003032F5" w:rsidRDefault="003032F5" w:rsidP="001B344C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interpret and construct simple tables</w:t>
            </w:r>
          </w:p>
          <w:p w:rsidR="003032F5" w:rsidRDefault="003032F5" w:rsidP="001B344C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interpret and construct block diagrams</w:t>
            </w:r>
          </w:p>
          <w:p w:rsidR="003032F5" w:rsidRPr="00BB7B9F" w:rsidRDefault="003032F5" w:rsidP="00303EA9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interpret and construct pictograms</w:t>
            </w:r>
          </w:p>
        </w:tc>
        <w:tc>
          <w:tcPr>
            <w:tcW w:w="1559" w:type="dxa"/>
          </w:tcPr>
          <w:p w:rsidR="003032F5" w:rsidRPr="00BB7B9F" w:rsidRDefault="003032F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032F5" w:rsidRPr="00BB7B9F" w:rsidTr="00BA2A5B">
        <w:tc>
          <w:tcPr>
            <w:tcW w:w="709" w:type="dxa"/>
            <w:vMerge/>
            <w:shd w:val="clear" w:color="auto" w:fill="BDD6EE" w:themeFill="accent1" w:themeFillTint="66"/>
          </w:tcPr>
          <w:p w:rsidR="003032F5" w:rsidRPr="00BB7B9F" w:rsidRDefault="003032F5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BDD6EE" w:themeFill="accent1" w:themeFillTint="66"/>
          </w:tcPr>
          <w:p w:rsidR="003032F5" w:rsidRDefault="003032F5" w:rsidP="001A37D7">
            <w:pPr>
              <w:pStyle w:val="bulletundertext"/>
              <w:numPr>
                <w:ilvl w:val="0"/>
                <w:numId w:val="0"/>
              </w:numPr>
              <w:spacing w:after="0" w:line="36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Block 4 – Position and direction</w:t>
            </w:r>
          </w:p>
          <w:p w:rsidR="003032F5" w:rsidRDefault="003032F5" w:rsidP="001B344C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describe movement</w:t>
            </w:r>
          </w:p>
          <w:p w:rsidR="003032F5" w:rsidRDefault="003032F5" w:rsidP="001B344C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describe turns</w:t>
            </w:r>
          </w:p>
          <w:p w:rsidR="003032F5" w:rsidRPr="00BB7B9F" w:rsidRDefault="003032F5" w:rsidP="00303EA9">
            <w:pPr>
              <w:pStyle w:val="bulletundertext"/>
              <w:numPr>
                <w:ilvl w:val="0"/>
                <w:numId w:val="4"/>
              </w:numPr>
              <w:spacing w:after="0" w:line="360" w:lineRule="auto"/>
              <w:rPr>
                <w:rFonts w:eastAsia="CenturyOldStyleStd-Regular"/>
                <w:sz w:val="22"/>
                <w:szCs w:val="22"/>
              </w:rPr>
            </w:pPr>
            <w:r>
              <w:rPr>
                <w:rFonts w:eastAsia="CenturyOldStyleStd-Regular"/>
                <w:sz w:val="22"/>
                <w:szCs w:val="22"/>
              </w:rPr>
              <w:t>I can arrange and order objects in patterns and sequences</w:t>
            </w:r>
          </w:p>
        </w:tc>
        <w:tc>
          <w:tcPr>
            <w:tcW w:w="1559" w:type="dxa"/>
          </w:tcPr>
          <w:p w:rsidR="003032F5" w:rsidRPr="00BB7B9F" w:rsidRDefault="003032F5" w:rsidP="00D94E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E1588E" w:rsidRPr="00BB7B9F" w:rsidRDefault="00E1588E" w:rsidP="00627796">
      <w:pPr>
        <w:rPr>
          <w:rFonts w:ascii="Arial" w:hAnsi="Arial" w:cs="Arial"/>
          <w:u w:val="single"/>
        </w:rPr>
      </w:pPr>
    </w:p>
    <w:p w:rsidR="001A37D7" w:rsidRPr="00BB7B9F" w:rsidRDefault="001A37D7" w:rsidP="00627796">
      <w:pPr>
        <w:rPr>
          <w:rFonts w:ascii="Arial" w:hAnsi="Arial" w:cs="Arial"/>
          <w:u w:val="single"/>
        </w:rPr>
      </w:pPr>
    </w:p>
    <w:p w:rsidR="001A37D7" w:rsidRPr="00E1588E" w:rsidRDefault="001A37D7" w:rsidP="00627796">
      <w:pPr>
        <w:rPr>
          <w:rFonts w:ascii="Arial" w:hAnsi="Arial" w:cs="Arial"/>
          <w:sz w:val="32"/>
          <w:u w:val="single"/>
        </w:rPr>
      </w:pPr>
    </w:p>
    <w:sectPr w:rsidR="001A37D7" w:rsidRPr="00E1588E" w:rsidSect="009F738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BD"/>
    <w:multiLevelType w:val="hybridMultilevel"/>
    <w:tmpl w:val="F780ABD4"/>
    <w:lvl w:ilvl="0" w:tplc="6DC6D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23D"/>
    <w:multiLevelType w:val="hybridMultilevel"/>
    <w:tmpl w:val="0002C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E8A"/>
    <w:multiLevelType w:val="multilevel"/>
    <w:tmpl w:val="FDD4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8332C"/>
    <w:multiLevelType w:val="multilevel"/>
    <w:tmpl w:val="B34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6" w15:restartNumberingAfterBreak="0">
    <w:nsid w:val="3A936657"/>
    <w:multiLevelType w:val="hybridMultilevel"/>
    <w:tmpl w:val="D98C71A6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0FE9"/>
    <w:multiLevelType w:val="hybridMultilevel"/>
    <w:tmpl w:val="179AE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531141"/>
    <w:multiLevelType w:val="hybridMultilevel"/>
    <w:tmpl w:val="2736874E"/>
    <w:lvl w:ilvl="0" w:tplc="F8CEB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8E"/>
    <w:rsid w:val="00070058"/>
    <w:rsid w:val="000A599F"/>
    <w:rsid w:val="001739B0"/>
    <w:rsid w:val="001A37D7"/>
    <w:rsid w:val="001B344C"/>
    <w:rsid w:val="00230187"/>
    <w:rsid w:val="002355C5"/>
    <w:rsid w:val="002366F9"/>
    <w:rsid w:val="0024046A"/>
    <w:rsid w:val="002B489B"/>
    <w:rsid w:val="003032F5"/>
    <w:rsid w:val="00303EA9"/>
    <w:rsid w:val="00392998"/>
    <w:rsid w:val="00406FD7"/>
    <w:rsid w:val="0053424B"/>
    <w:rsid w:val="00560DA8"/>
    <w:rsid w:val="005D3B0D"/>
    <w:rsid w:val="006248D6"/>
    <w:rsid w:val="00627796"/>
    <w:rsid w:val="0064418F"/>
    <w:rsid w:val="006D38D6"/>
    <w:rsid w:val="0070735F"/>
    <w:rsid w:val="00776405"/>
    <w:rsid w:val="007B5186"/>
    <w:rsid w:val="007C00D6"/>
    <w:rsid w:val="0081499A"/>
    <w:rsid w:val="00882D62"/>
    <w:rsid w:val="008E6E8F"/>
    <w:rsid w:val="0092158C"/>
    <w:rsid w:val="009406A5"/>
    <w:rsid w:val="0095789C"/>
    <w:rsid w:val="009A53C9"/>
    <w:rsid w:val="009F7381"/>
    <w:rsid w:val="00A91DE0"/>
    <w:rsid w:val="00AD021E"/>
    <w:rsid w:val="00AD7149"/>
    <w:rsid w:val="00B6749A"/>
    <w:rsid w:val="00BA2A5B"/>
    <w:rsid w:val="00BB7B9F"/>
    <w:rsid w:val="00BC650B"/>
    <w:rsid w:val="00C05632"/>
    <w:rsid w:val="00C46680"/>
    <w:rsid w:val="00C82F1A"/>
    <w:rsid w:val="00D06966"/>
    <w:rsid w:val="00D94E1D"/>
    <w:rsid w:val="00DE6346"/>
    <w:rsid w:val="00E1588E"/>
    <w:rsid w:val="00E56A59"/>
    <w:rsid w:val="00EB1A76"/>
    <w:rsid w:val="00EC58B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84B6"/>
  <w15:chartTrackingRefBased/>
  <w15:docId w15:val="{2D9C72DD-3E30-4574-967E-9F60548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1588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1588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DDD5-20BF-497B-8B7F-45FE3015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F2F3C009</Template>
  <TotalTime>50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A Gnap</cp:lastModifiedBy>
  <cp:revision>6</cp:revision>
  <cp:lastPrinted>2024-02-22T15:52:00Z</cp:lastPrinted>
  <dcterms:created xsi:type="dcterms:W3CDTF">2024-07-08T16:03:00Z</dcterms:created>
  <dcterms:modified xsi:type="dcterms:W3CDTF">2024-08-29T08:20:00Z</dcterms:modified>
</cp:coreProperties>
</file>